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0928" w14:textId="7314EB32" w:rsidR="00535962" w:rsidRPr="00F7167E" w:rsidRDefault="00A91920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7D944E9" wp14:editId="47A4AD41">
                <wp:simplePos x="0" y="0"/>
                <wp:positionH relativeFrom="column">
                  <wp:posOffset>4772025</wp:posOffset>
                </wp:positionH>
                <wp:positionV relativeFrom="paragraph">
                  <wp:posOffset>-642620</wp:posOffset>
                </wp:positionV>
                <wp:extent cx="1766263" cy="701040"/>
                <wp:effectExtent l="0" t="0" r="2476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6263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890" y="568"/>
                            <a:ext cx="2423" cy="929"/>
                            <a:chOff x="9113" y="727"/>
                            <a:chExt cx="2018" cy="864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13" y="1216"/>
                              <a:ext cx="1957" cy="37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6CA8A156" w14:textId="24C1D582" w:rsidR="001466B0" w:rsidRPr="00A91920" w:rsidRDefault="00A91920" w:rsidP="001466B0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A91920">
                                      <w:rPr>
                                        <w:rStyle w:val="Style2"/>
                                        <w:sz w:val="20"/>
                                        <w:szCs w:val="20"/>
                                      </w:rPr>
                                      <w:t>FIMOVIT-</w:t>
                                    </w:r>
                                    <w:r w:rsidR="00CE2FC6" w:rsidRPr="00A91920">
                                      <w:rPr>
                                        <w:rStyle w:val="Style2"/>
                                        <w:sz w:val="20"/>
                                        <w:szCs w:val="20"/>
                                      </w:rPr>
                                      <w:t>ccc-cp-202</w:t>
                                    </w:r>
                                    <w:r w:rsidRPr="00A91920">
                                      <w:rPr>
                                        <w:rStyle w:val="Style2"/>
                                        <w:sz w:val="20"/>
                                        <w:szCs w:val="20"/>
                                      </w:rPr>
                                      <w:t>5</w:t>
                                    </w:r>
                                    <w:r w:rsidR="00CE2FC6" w:rsidRPr="00A91920">
                                      <w:rPr>
                                        <w:rStyle w:val="Style2"/>
                                        <w:sz w:val="20"/>
                                        <w:szCs w:val="20"/>
                                      </w:rPr>
                                      <w:t>-000</w:t>
                                    </w:r>
                                    <w:r w:rsidRPr="00A91920">
                                      <w:rPr>
                                        <w:rStyle w:val="Style2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22" y="727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E5D057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944E9" id="Group 21" o:spid="_x0000_s1026" style="position:absolute;margin-left:375.75pt;margin-top:-50.6pt;width:139.1pt;height:55.2pt;z-index:25166080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890;top:568;width:2423;height:929" coordorigin="9113,727" coordsize="2018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13;top:1216;width:195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20"/>
                              <w:szCs w:val="20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6CA8A156" w14:textId="24C1D582" w:rsidR="001466B0" w:rsidRPr="00A91920" w:rsidRDefault="00A91920" w:rsidP="001466B0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91920"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t>FIMOVIT-</w:t>
                              </w:r>
                              <w:r w:rsidR="00CE2FC6" w:rsidRPr="00A91920"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t>ccc-cp-202</w:t>
                              </w:r>
                              <w:r w:rsidRPr="00A91920"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CE2FC6" w:rsidRPr="00A91920"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t>-000</w:t>
                              </w:r>
                              <w:r w:rsidRPr="00A91920"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22;top:727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35E5D057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8462D4" wp14:editId="25E2CBCE">
                <wp:simplePos x="0" y="0"/>
                <wp:positionH relativeFrom="column">
                  <wp:posOffset>4705349</wp:posOffset>
                </wp:positionH>
                <wp:positionV relativeFrom="paragraph">
                  <wp:posOffset>161925</wp:posOffset>
                </wp:positionV>
                <wp:extent cx="1852613" cy="414338"/>
                <wp:effectExtent l="0" t="0" r="0" b="508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613" cy="414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60D44" w14:textId="2CCC4956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CE2FC6">
                                  <w:rPr>
                                    <w:rStyle w:val="Style5"/>
                                    <w:lang w:val="es-DO"/>
                                  </w:rPr>
                                  <w:t>1</w:t>
                                </w:r>
                                <w:r w:rsidR="00A91920">
                                  <w:rPr>
                                    <w:rStyle w:val="Style5"/>
                                    <w:lang w:val="es-DO"/>
                                  </w:rPr>
                                  <w:t>5</w:t>
                                </w:r>
                                <w:r w:rsidR="00CE2FC6">
                                  <w:rPr>
                                    <w:rStyle w:val="Style5"/>
                                    <w:lang w:val="es-DO"/>
                                  </w:rPr>
                                  <w:t xml:space="preserve"> de </w:t>
                                </w:r>
                                <w:r w:rsidR="00A91920">
                                  <w:rPr>
                                    <w:rStyle w:val="Style5"/>
                                    <w:lang w:val="es-DO"/>
                                  </w:rPr>
                                  <w:t>diciembre</w:t>
                                </w:r>
                                <w:r w:rsidR="00CE2FC6">
                                  <w:rPr>
                                    <w:rStyle w:val="Style5"/>
                                    <w:lang w:val="es-DO"/>
                                  </w:rPr>
                                  <w:t xml:space="preserve"> de 202</w:t>
                                </w:r>
                                <w:r w:rsidR="00A91920">
                                  <w:rPr>
                                    <w:rStyle w:val="Style5"/>
                                    <w:lang w:val="es-DO"/>
                                  </w:rPr>
                                  <w:t>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462D4" id="Text Box 12" o:spid="_x0000_s1031" type="#_x0000_t202" style="position:absolute;margin-left:370.5pt;margin-top:12.75pt;width:145.9pt;height:32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" filled="f" stroked="f">
                <v:textbox>
                  <w:txbxContent>
                    <w:p w14:paraId="62F60D44" w14:textId="2CCC4956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CE2FC6">
                            <w:rPr>
                              <w:rStyle w:val="Style5"/>
                              <w:lang w:val="es-DO"/>
                            </w:rPr>
                            <w:t>1</w:t>
                          </w:r>
                          <w:r w:rsidR="00A91920">
                            <w:rPr>
                              <w:rStyle w:val="Style5"/>
                              <w:lang w:val="es-DO"/>
                            </w:rPr>
                            <w:t>5</w:t>
                          </w:r>
                          <w:r w:rsidR="00CE2FC6">
                            <w:rPr>
                              <w:rStyle w:val="Style5"/>
                              <w:lang w:val="es-DO"/>
                            </w:rPr>
                            <w:t xml:space="preserve"> de </w:t>
                          </w:r>
                          <w:r w:rsidR="00A91920">
                            <w:rPr>
                              <w:rStyle w:val="Style5"/>
                              <w:lang w:val="es-DO"/>
                            </w:rPr>
                            <w:t>diciembre</w:t>
                          </w:r>
                          <w:r w:rsidR="00CE2FC6">
                            <w:rPr>
                              <w:rStyle w:val="Style5"/>
                              <w:lang w:val="es-DO"/>
                            </w:rPr>
                            <w:t xml:space="preserve"> de 202</w:t>
                          </w:r>
                          <w:r w:rsidR="00A91920">
                            <w:rPr>
                              <w:rStyle w:val="Style5"/>
                              <w:lang w:val="es-DO"/>
                            </w:rPr>
                            <w:t>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7A7B6C2" wp14:editId="181AEB26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92D58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7B6C2" id="Text Box 20" o:spid="_x0000_s1032" type="#_x0000_t202" style="position:absolute;margin-left:-31.1pt;margin-top:-46.5pt;width:74.65pt;height:2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YjmxfgAAAACgEAAA8AAAAAAAAAAAAAAAAANAQAAGRycy9kb3ducmV2LnhtbFBLBQYAAAAA&#10;BAAEAPMAAABBBQAAAAA=&#10;" filled="f" stroked="f">
                <v:textbox inset="0,0,0,0">
                  <w:txbxContent>
                    <w:p w14:paraId="28592D58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63C4DB" wp14:editId="428C4DFA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78B03D24" w14:textId="6A2ECD9C" w:rsidR="00BC61BD" w:rsidRPr="00BC61BD" w:rsidRDefault="00A91920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91920">
                                  <w:drawing>
                                    <wp:inline distT="0" distB="0" distL="0" distR="0" wp14:anchorId="2092DADA" wp14:editId="16DBF31B">
                                      <wp:extent cx="845820" cy="318282"/>
                                      <wp:effectExtent l="0" t="0" r="0" b="5715"/>
                                      <wp:docPr id="2" name="Imagen 1" descr="Logotipo, nombre de la empresa&#10;&#10;Descripción generada automáticamente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18D42D1B-5116-4DA8-ACEF-9FC7DC802933}"/>
                                          </a:ext>
                                        </a:extLst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1" descr="Logotipo, nombre de la empresa&#10;&#10;Descripción generada automáticamente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18D42D1B-5116-4DA8-ACEF-9FC7DC802933}"/>
                                                  </a:ext>
                                                </a:extLst>
                                              </pic:cNvPr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3182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3C4DB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78B03D24" w14:textId="6A2ECD9C" w:rsidR="00BC61BD" w:rsidRPr="00BC61BD" w:rsidRDefault="00A91920">
                          <w:pPr>
                            <w:rPr>
                              <w:lang w:val="en-US"/>
                            </w:rPr>
                          </w:pPr>
                          <w:r w:rsidRPr="00A91920">
                            <w:drawing>
                              <wp:inline distT="0" distB="0" distL="0" distR="0" wp14:anchorId="2092DADA" wp14:editId="16DBF31B">
                                <wp:extent cx="845820" cy="318282"/>
                                <wp:effectExtent l="0" t="0" r="0" b="5715"/>
                                <wp:docPr id="2" name="Imagen 1" descr="Logotipo, nombre de la empresa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18D42D1B-5116-4DA8-ACEF-9FC7DC80293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1" descr="Logotipo, nombre de la empresa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8D42D1B-5116-4DA8-ACEF-9FC7DC80293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3182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DCCF6B4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603AC0" wp14:editId="4EBAC572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19764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03AC0" id="Text Box 13" o:spid="_x0000_s1034" type="#_x0000_t202" style="position:absolute;margin-left:415.05pt;margin-top:10.6pt;width:83.6pt;height:1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DB19764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6B2159EA" w14:textId="0BC35180" w:rsidR="00535962" w:rsidRDefault="00CE2FC6" w:rsidP="00535962"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4A757C9" wp14:editId="0C443F11">
                <wp:simplePos x="0" y="0"/>
                <wp:positionH relativeFrom="column">
                  <wp:posOffset>172720</wp:posOffset>
                </wp:positionH>
                <wp:positionV relativeFrom="paragraph">
                  <wp:posOffset>263525</wp:posOffset>
                </wp:positionV>
                <wp:extent cx="5336540" cy="296545"/>
                <wp:effectExtent l="0" t="0" r="0" b="825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C55D3" w14:textId="360BA539" w:rsidR="002E1412" w:rsidRPr="00CE2FC6" w:rsidRDefault="00000000" w:rsidP="00A72F42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  <w:szCs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 w:rsidR="00CE2FC6" w:rsidRPr="00CE2FC6">
                                  <w:rPr>
                                    <w:rStyle w:val="Style8"/>
                                    <w:smallCaps/>
                                    <w:sz w:val="22"/>
                                    <w:szCs w:val="22"/>
                                  </w:rPr>
                                  <w:t>UNIDAD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757C9" id="Text Box 17" o:spid="_x0000_s1035" type="#_x0000_t202" style="position:absolute;margin-left:13.6pt;margin-top:20.75pt;width:420.2pt;height:23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" stroked="f">
                <v:textbox>
                  <w:txbxContent>
                    <w:p w14:paraId="22AC55D3" w14:textId="360BA539" w:rsidR="002E1412" w:rsidRPr="00CE2FC6" w:rsidRDefault="00000000" w:rsidP="00A72F42">
                      <w:pPr>
                        <w:jc w:val="center"/>
                        <w:rPr>
                          <w:sz w:val="22"/>
                          <w:szCs w:val="22"/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  <w:szCs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CE2FC6" w:rsidRPr="00CE2FC6">
                            <w:rPr>
                              <w:rStyle w:val="Style8"/>
                              <w:smallCaps/>
                              <w:sz w:val="22"/>
                              <w:szCs w:val="22"/>
                            </w:rPr>
                            <w:t>UNIDAD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9835007" w14:textId="6A5BF614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DA21DA5" w14:textId="798E9A1A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04B16F" wp14:editId="0717BC8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0308F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4B16F" id="Text Box 18" o:spid="_x0000_s1036" type="#_x0000_t202" style="position:absolute;left:0;text-align:left;margin-left:78.45pt;margin-top:6.45pt;width:278.6pt;height:2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1150308F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6C142FA7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5D750843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DCAD013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89D4BA9" w14:textId="1DA4310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</w:t>
      </w:r>
    </w:p>
    <w:p w14:paraId="656C5574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D041538" w14:textId="77777777" w:rsidTr="00E82502">
        <w:trPr>
          <w:cantSplit/>
          <w:trHeight w:val="440"/>
        </w:trPr>
        <w:tc>
          <w:tcPr>
            <w:tcW w:w="9252" w:type="dxa"/>
          </w:tcPr>
          <w:p w14:paraId="081732C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73E50F81" w14:textId="77777777" w:rsidTr="00E82502">
        <w:trPr>
          <w:cantSplit/>
          <w:trHeight w:val="440"/>
        </w:trPr>
        <w:tc>
          <w:tcPr>
            <w:tcW w:w="9252" w:type="dxa"/>
          </w:tcPr>
          <w:p w14:paraId="20AEFB2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0DE22B4E" w14:textId="77777777" w:rsidTr="00E82502">
        <w:trPr>
          <w:cantSplit/>
          <w:trHeight w:val="440"/>
        </w:trPr>
        <w:tc>
          <w:tcPr>
            <w:tcW w:w="9252" w:type="dxa"/>
          </w:tcPr>
          <w:p w14:paraId="3590C4F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05A56767" w14:textId="77777777" w:rsidTr="00E82502">
        <w:trPr>
          <w:cantSplit/>
          <w:trHeight w:val="440"/>
        </w:trPr>
        <w:tc>
          <w:tcPr>
            <w:tcW w:w="9252" w:type="dxa"/>
          </w:tcPr>
          <w:p w14:paraId="38A3F97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08C0A052" w14:textId="77777777" w:rsidTr="00E82502">
        <w:trPr>
          <w:cantSplit/>
          <w:trHeight w:val="440"/>
        </w:trPr>
        <w:tc>
          <w:tcPr>
            <w:tcW w:w="9252" w:type="dxa"/>
          </w:tcPr>
          <w:p w14:paraId="357C9DDB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407C5CD0" w14:textId="77777777" w:rsidTr="00E82502">
        <w:trPr>
          <w:cantSplit/>
          <w:trHeight w:val="440"/>
        </w:trPr>
        <w:tc>
          <w:tcPr>
            <w:tcW w:w="9252" w:type="dxa"/>
          </w:tcPr>
          <w:p w14:paraId="60D32162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1EB4A44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130E7B4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2D9B291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3483D48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7E016C61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CE2F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E503" w14:textId="77777777" w:rsidR="000B14F8" w:rsidRDefault="000B14F8" w:rsidP="001007E7">
      <w:pPr>
        <w:spacing w:after="0" w:line="240" w:lineRule="auto"/>
      </w:pPr>
      <w:r>
        <w:separator/>
      </w:r>
    </w:p>
  </w:endnote>
  <w:endnote w:type="continuationSeparator" w:id="0">
    <w:p w14:paraId="6BFB2FBC" w14:textId="77777777" w:rsidR="000B14F8" w:rsidRDefault="000B14F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4A8C" w14:textId="77777777" w:rsidR="00A91920" w:rsidRDefault="00A919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75CE" w14:textId="795A63CE" w:rsidR="001007E7" w:rsidRDefault="00FA01D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D2DDFA" wp14:editId="1BB3D032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5FA9E9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6D060D2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D2DD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2C5FA9E9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6D060D2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501FAE" wp14:editId="28DC5943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75091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501FAE" id="Text Box 1" o:spid="_x0000_s1038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07D75091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0FF5259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4AB0162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04FB402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CB98DA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57B890C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5E59" w14:textId="77777777" w:rsidR="00A91920" w:rsidRDefault="00A919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94026" w14:textId="77777777" w:rsidR="000B14F8" w:rsidRDefault="000B14F8" w:rsidP="001007E7">
      <w:pPr>
        <w:spacing w:after="0" w:line="240" w:lineRule="auto"/>
      </w:pPr>
      <w:r>
        <w:separator/>
      </w:r>
    </w:p>
  </w:footnote>
  <w:footnote w:type="continuationSeparator" w:id="0">
    <w:p w14:paraId="49EC4342" w14:textId="77777777" w:rsidR="000B14F8" w:rsidRDefault="000B14F8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D9A4" w14:textId="77777777" w:rsidR="00A91920" w:rsidRDefault="00A919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A0A5" w14:textId="77777777" w:rsidR="00A91920" w:rsidRDefault="00A9192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C6D7" w14:textId="77777777" w:rsidR="00A91920" w:rsidRDefault="00A919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B0DCD"/>
    <w:rsid w:val="000B14F8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71247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91920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2FC6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A1AF8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3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Miky Antonio Gomez Tiburcio</cp:lastModifiedBy>
  <cp:revision>2</cp:revision>
  <cp:lastPrinted>2011-03-04T18:48:00Z</cp:lastPrinted>
  <dcterms:created xsi:type="dcterms:W3CDTF">2025-12-15T19:48:00Z</dcterms:created>
  <dcterms:modified xsi:type="dcterms:W3CDTF">2025-12-15T19:48:00Z</dcterms:modified>
</cp:coreProperties>
</file>