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0091" w14:textId="178489EC" w:rsidR="00535962" w:rsidRPr="00F7167E" w:rsidRDefault="00D512A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F5A264" wp14:editId="25004C86">
                <wp:simplePos x="0" y="0"/>
                <wp:positionH relativeFrom="column">
                  <wp:posOffset>4537217</wp:posOffset>
                </wp:positionH>
                <wp:positionV relativeFrom="paragraph">
                  <wp:posOffset>-330517</wp:posOffset>
                </wp:positionV>
                <wp:extent cx="1866441" cy="852805"/>
                <wp:effectExtent l="19050" t="0" r="19685" b="23495"/>
                <wp:wrapNone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441" cy="852805"/>
                          <a:chOff x="12727" y="523"/>
                          <a:chExt cx="2683" cy="1104"/>
                        </a:xfrm>
                      </wpg:grpSpPr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12727" y="561"/>
                            <a:ext cx="2624" cy="1037"/>
                            <a:chOff x="8975" y="720"/>
                            <a:chExt cx="2185" cy="964"/>
                          </a:xfrm>
                        </wpg:grpSpPr>
                        <wps:wsp>
                          <wps:cNvPr id="1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5" y="1077"/>
                              <a:ext cx="2185" cy="6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DAF6EE" w14:textId="421E5ACB" w:rsidR="00051C0A" w:rsidRPr="00051C0A" w:rsidRDefault="00C7764A" w:rsidP="004E488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>FIMOVIT-CCC-CP-2026-0001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49652A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5A264" id="Group 20" o:spid="_x0000_s1026" style="position:absolute;margin-left:357.25pt;margin-top:-26pt;width:146.95pt;height:67.15pt;z-index:251696128" coordorigin="12727,523" coordsize="2683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2" o:spid="_x0000_s1028" style="position:absolute;left:12727;top:561;width:2624;height:1037" coordorigin="8975,720" coordsize="2185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8975;top:1077;width:218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1DAF6EE" w14:textId="421E5ACB" w:rsidR="00051C0A" w:rsidRPr="00051C0A" w:rsidRDefault="00C7764A" w:rsidP="004E488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Style w:val="Style2"/>
                            </w:rPr>
                            <w:t>FIMOVIT-CCC-CP-2026-0001</w:t>
                          </w: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4749652A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F71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57CDD" wp14:editId="7DE401B9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E2132D2" w14:textId="7F8E4DAB" w:rsidR="00BC61BD" w:rsidRPr="00BC61BD" w:rsidRDefault="00C7764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7764A">
                                  <w:drawing>
                                    <wp:inline distT="0" distB="0" distL="0" distR="0" wp14:anchorId="114689D1" wp14:editId="3E60165B">
                                      <wp:extent cx="845820" cy="318135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57CDD" id="Text Box 2" o:spid="_x0000_s1031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E2132D2" w14:textId="7F8E4DAB" w:rsidR="00BC61BD" w:rsidRPr="00BC61BD" w:rsidRDefault="00C7764A">
                          <w:pPr>
                            <w:rPr>
                              <w:lang w:val="en-US"/>
                            </w:rPr>
                          </w:pPr>
                          <w:r w:rsidRPr="00C7764A">
                            <w:drawing>
                              <wp:inline distT="0" distB="0" distL="0" distR="0" wp14:anchorId="114689D1" wp14:editId="3E60165B">
                                <wp:extent cx="845820" cy="318135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F71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231570" wp14:editId="6FFA2DA5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59DE3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1570" id="Text Box 25" o:spid="_x0000_s1032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KHB3xT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35159DE3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</w:p>
    <w:p w14:paraId="041C9053" w14:textId="77777777" w:rsidR="00535962" w:rsidRPr="00535962" w:rsidRDefault="00DF716A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149D8" wp14:editId="664ACCD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F9F1" w14:textId="4CBFC050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C7764A">
                                  <w:rPr>
                                    <w:rStyle w:val="Style6"/>
                                  </w:rPr>
                                  <w:t>FIDEICOMISO DE MOVILIDAD Y TRANSPORTE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49D8" id="Text Box 16" o:spid="_x0000_s1033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I72NoTdAAAACQEAAA8AAABkcnMv&#10;ZG93bnJldi54bWxMj8FOwzAMhu9IvENkJC6IJVvHSkvTCZBAu27sAdwmaysap2qytXt7zAluv+VP&#10;vz8X29n14mLH0HnSsFwoEJZqbzpqNBy/Ph6fQYSIZLD3ZDVcbYBteXtTYG78RHt7OcRGcAmFHDW0&#10;MQ65lKFurcOw8IMl3p386DDyODbSjDhxuevlSqmNdNgRX2hxsO+trb8PZ6fhtJsenrKp+ozHdL/e&#10;vGGXVv6q9f3d/PoCIto5/sHwq8/qULJT5c9kgug1rNRyzSiHLAHBQKpUBqLikCQgy0L+/6D8AQ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I72NoTdAAAACQEAAA8AAAAAAAAAAAAAAAAA&#10;UgQAAGRycy9kb3ducmV2LnhtbFBLBQYAAAAABAAEAPMAAABcBQAAAAA=&#10;" stroked="f">
                <v:textbox>
                  <w:txbxContent>
                    <w:p w14:paraId="34D4F9F1" w14:textId="4CBFC050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7764A">
                            <w:rPr>
                              <w:rStyle w:val="Style6"/>
                            </w:rPr>
                            <w:t>FIDEICOMISO DE MOVILIDAD Y TRANSPORTE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D964DE" w14:textId="77777777" w:rsidR="00535962" w:rsidRDefault="00D512AA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A05699" wp14:editId="3C177832">
                <wp:simplePos x="0" y="0"/>
                <wp:positionH relativeFrom="column">
                  <wp:posOffset>4610158</wp:posOffset>
                </wp:positionH>
                <wp:positionV relativeFrom="paragraph">
                  <wp:posOffset>39560</wp:posOffset>
                </wp:positionV>
                <wp:extent cx="1850390" cy="27813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5BD9" w14:textId="364F8D34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7764A">
                                  <w:rPr>
                                    <w:rStyle w:val="Style5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5699" id="Text Box 12" o:spid="_x0000_s1034" type="#_x0000_t202" style="position:absolute;margin-left:363pt;margin-top:3.1pt;width:145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" filled="f" stroked="f">
                <v:textbox>
                  <w:txbxContent>
                    <w:p w14:paraId="3D0F5BD9" w14:textId="364F8D34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7764A">
                            <w:rPr>
                              <w:rStyle w:val="Style5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CFF72A3" w14:textId="77777777" w:rsidR="006506D0" w:rsidRDefault="00DF716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5A801E" wp14:editId="4AF1CA93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F3D92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801E" id="Text Box 18" o:spid="_x0000_s1035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" stroked="f">
                <v:textbox>
                  <w:txbxContent>
                    <w:p w14:paraId="61BF3D92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1EDDB6D3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3ABB8DCD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83BC072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3752C07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CAF448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AE546C2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8D87E9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47CE89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6F3567F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204A3316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9968A83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7F4CB44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CAD0F3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62C86F8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0542AC78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69DF18EF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2ECC8282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6B78E77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AE151E1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10F1F3F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2C2E8D21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10E8EB4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296D6C9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7FBACE9B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3C951E9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FC3AB06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084DE0B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1447362C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0AF5F839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19406C1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577E74F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95AB2D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78C1DB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55D3BD0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14CC9333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0737D017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0336BD8E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661290BA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71472CDA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52908CA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75FF1ACC" w14:textId="77777777" w:rsidTr="00044FA8">
        <w:trPr>
          <w:trHeight w:val="4637"/>
        </w:trPr>
        <w:tc>
          <w:tcPr>
            <w:tcW w:w="3269" w:type="dxa"/>
          </w:tcPr>
          <w:p w14:paraId="0E70940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0FEC5EB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79FB2BFC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3D34CA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4C303793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70D0CFE0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15C3BD89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114AFFA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53F273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62D0A95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79FC930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69A1E82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03552F2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56B3FB5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1BD6941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6A7BD51A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2BAB3544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2273DFA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16819C9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05609DCE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6692989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6C35" w14:textId="77777777" w:rsidR="0045771A" w:rsidRDefault="0045771A" w:rsidP="001007E7">
      <w:pPr>
        <w:spacing w:after="0" w:line="240" w:lineRule="auto"/>
      </w:pPr>
      <w:r>
        <w:separator/>
      </w:r>
    </w:p>
  </w:endnote>
  <w:endnote w:type="continuationSeparator" w:id="0">
    <w:p w14:paraId="35AFF65F" w14:textId="77777777" w:rsidR="0045771A" w:rsidRDefault="004577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14B5" w14:textId="77777777" w:rsidR="001007E7" w:rsidRDefault="00DF716A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A38E0A" wp14:editId="1A8CD03B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817F0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38E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CfqqbT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3A3817F0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271D3390" wp14:editId="264FE3C5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E1C8D7" wp14:editId="2DE2DCDD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D7FF9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273814B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1C8D7" id="Text Box 3" o:spid="_x0000_s1038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S36w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" filled="f" stroked="f">
              <v:textbox inset="0,0,0,0">
                <w:txbxContent>
                  <w:p w14:paraId="7F8D7FF9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7273814B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725A198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593201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8432BE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F75D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3DA813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62D9" w14:textId="77777777" w:rsidR="0045771A" w:rsidRDefault="0045771A" w:rsidP="001007E7">
      <w:pPr>
        <w:spacing w:after="0" w:line="240" w:lineRule="auto"/>
      </w:pPr>
      <w:r>
        <w:separator/>
      </w:r>
    </w:p>
  </w:footnote>
  <w:footnote w:type="continuationSeparator" w:id="0">
    <w:p w14:paraId="4759A8FD" w14:textId="77777777" w:rsidR="0045771A" w:rsidRDefault="0045771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6B1B" w14:textId="77777777" w:rsidR="00051C0A" w:rsidRDefault="00DF716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4B7DD7" wp14:editId="03279C4B">
              <wp:simplePos x="0" y="0"/>
              <wp:positionH relativeFrom="column">
                <wp:posOffset>5073015</wp:posOffset>
              </wp:positionH>
              <wp:positionV relativeFrom="paragraph">
                <wp:posOffset>-199390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1AB5E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12A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2609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2609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2609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512A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2609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B7D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399.45pt;margin-top:-15.7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" filled="f" stroked="f">
              <v:textbox>
                <w:txbxContent>
                  <w:p w14:paraId="08D1AB5E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512A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2609C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2609C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2609C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D512A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2609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3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E74D8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0E21"/>
    <w:rsid w:val="0042490F"/>
    <w:rsid w:val="004379A6"/>
    <w:rsid w:val="00456C17"/>
    <w:rsid w:val="0045771A"/>
    <w:rsid w:val="00466B9C"/>
    <w:rsid w:val="004B30DA"/>
    <w:rsid w:val="004D45A8"/>
    <w:rsid w:val="004E4880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C7C72"/>
    <w:rsid w:val="006F11FD"/>
    <w:rsid w:val="006F567F"/>
    <w:rsid w:val="00725091"/>
    <w:rsid w:val="007500FC"/>
    <w:rsid w:val="007531B6"/>
    <w:rsid w:val="00774BC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30084"/>
    <w:rsid w:val="00931B64"/>
    <w:rsid w:val="0094329B"/>
    <w:rsid w:val="00956E4E"/>
    <w:rsid w:val="00966EEE"/>
    <w:rsid w:val="009902A7"/>
    <w:rsid w:val="009A4E12"/>
    <w:rsid w:val="009B320C"/>
    <w:rsid w:val="009B49FB"/>
    <w:rsid w:val="00A10904"/>
    <w:rsid w:val="00A16099"/>
    <w:rsid w:val="00A231BB"/>
    <w:rsid w:val="00A640BD"/>
    <w:rsid w:val="00A641A7"/>
    <w:rsid w:val="00A72F42"/>
    <w:rsid w:val="00AD7919"/>
    <w:rsid w:val="00AF2EDB"/>
    <w:rsid w:val="00B62EEF"/>
    <w:rsid w:val="00B84E74"/>
    <w:rsid w:val="00B97B51"/>
    <w:rsid w:val="00BA0007"/>
    <w:rsid w:val="00BB1D79"/>
    <w:rsid w:val="00BC1D0C"/>
    <w:rsid w:val="00BC61BD"/>
    <w:rsid w:val="00BD628D"/>
    <w:rsid w:val="00BE0B91"/>
    <w:rsid w:val="00BF1AE6"/>
    <w:rsid w:val="00C078CB"/>
    <w:rsid w:val="00C22DBE"/>
    <w:rsid w:val="00C5078F"/>
    <w:rsid w:val="00C61EEE"/>
    <w:rsid w:val="00C66D08"/>
    <w:rsid w:val="00C7470C"/>
    <w:rsid w:val="00C7764A"/>
    <w:rsid w:val="00CA0E82"/>
    <w:rsid w:val="00CA164C"/>
    <w:rsid w:val="00CA4661"/>
    <w:rsid w:val="00CE67A3"/>
    <w:rsid w:val="00CF0B58"/>
    <w:rsid w:val="00D164F1"/>
    <w:rsid w:val="00D24FA7"/>
    <w:rsid w:val="00D45A3E"/>
    <w:rsid w:val="00D512AA"/>
    <w:rsid w:val="00D64696"/>
    <w:rsid w:val="00D90D49"/>
    <w:rsid w:val="00DC5D96"/>
    <w:rsid w:val="00DD4F3E"/>
    <w:rsid w:val="00DF716A"/>
    <w:rsid w:val="00E13E55"/>
    <w:rsid w:val="00E3215C"/>
    <w:rsid w:val="00E446DC"/>
    <w:rsid w:val="00E82502"/>
    <w:rsid w:val="00EA2A21"/>
    <w:rsid w:val="00EA6B34"/>
    <w:rsid w:val="00EA7406"/>
    <w:rsid w:val="00EE1E7B"/>
    <w:rsid w:val="00F225BF"/>
    <w:rsid w:val="00F2609C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91EC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76BB-908C-49FA-9025-E889C028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Erika Adaliana Beras Mercedes</cp:lastModifiedBy>
  <cp:revision>2</cp:revision>
  <cp:lastPrinted>2011-03-04T18:55:00Z</cp:lastPrinted>
  <dcterms:created xsi:type="dcterms:W3CDTF">2026-04-16T18:25:00Z</dcterms:created>
  <dcterms:modified xsi:type="dcterms:W3CDTF">2026-04-16T18:25:00Z</dcterms:modified>
</cp:coreProperties>
</file>