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E0A" w14:textId="27521881" w:rsidR="00535962" w:rsidRPr="00F7167E" w:rsidRDefault="00283960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E90D3E0" wp14:editId="4386D97B">
                <wp:simplePos x="0" y="0"/>
                <wp:positionH relativeFrom="column">
                  <wp:posOffset>4504055</wp:posOffset>
                </wp:positionH>
                <wp:positionV relativeFrom="paragraph">
                  <wp:posOffset>-569595</wp:posOffset>
                </wp:positionV>
                <wp:extent cx="1925320" cy="701040"/>
                <wp:effectExtent l="8255" t="11430" r="9525" b="11430"/>
                <wp:wrapNone/>
                <wp:docPr id="17798263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5320" cy="701040"/>
                          <a:chOff x="12866" y="523"/>
                          <a:chExt cx="2544" cy="1104"/>
                        </a:xfrm>
                      </wpg:grpSpPr>
                      <wps:wsp>
                        <wps:cNvPr id="129350103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8341938" name="Group 2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5915185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9E9986" w14:textId="3B79D7DF" w:rsidR="00BA784D" w:rsidRPr="008F78A9" w:rsidRDefault="00283960" w:rsidP="00F2591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FIMOVIT-CCC-CP-2026-0001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15666075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624872" w14:textId="77777777" w:rsidR="00BA784D" w:rsidRPr="00535962" w:rsidRDefault="00BA784D" w:rsidP="00BA784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D3E0" id="Group 22" o:spid="_x0000_s1026" style="position:absolute;margin-left:354.65pt;margin-top:-44.85pt;width:151.6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">
                <v:rect id="Rectangle 23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" filled="f"/>
                <v:group id="Group 24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" fillcolor="white [3212]" strokecolor="white [3212]" strokeweight="2.25pt">
                    <v:textbox inset=",0">
                      <w:txbxContent>
                        <w:p w14:paraId="509E9986" w14:textId="3B79D7DF" w:rsidR="00BA784D" w:rsidRPr="008F78A9" w:rsidRDefault="00283960" w:rsidP="00F25918">
                          <w:pPr>
                            <w:rPr>
                              <w:lang w:val="en-US"/>
                            </w:rPr>
                          </w:pPr>
                          <w:r>
                            <w:t>FIMOVIT-CCC-CP-2026-0001</w:t>
                          </w:r>
                        </w:p>
                      </w:txbxContent>
                    </v:textbox>
                  </v:shape>
                  <v:shape id="Text Box 26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" fillcolor="black [3213]" strokecolor="white [3212]" strokeweight="3pt">
                    <v:textbox>
                      <w:txbxContent>
                        <w:p w14:paraId="62624872" w14:textId="77777777" w:rsidR="00BA784D" w:rsidRPr="00535962" w:rsidRDefault="00BA784D" w:rsidP="00BA784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562759" wp14:editId="59FBA659">
                <wp:simplePos x="0" y="0"/>
                <wp:positionH relativeFrom="column">
                  <wp:posOffset>-352425</wp:posOffset>
                </wp:positionH>
                <wp:positionV relativeFrom="paragraph">
                  <wp:posOffset>-545465</wp:posOffset>
                </wp:positionV>
                <wp:extent cx="948055" cy="305435"/>
                <wp:effectExtent l="0" t="0" r="4445" b="1905"/>
                <wp:wrapNone/>
                <wp:docPr id="147642299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76851" w14:textId="77777777" w:rsidR="00BA784D" w:rsidRPr="00A32E97" w:rsidRDefault="00BA784D" w:rsidP="00BA78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62759" id="Text Box 21" o:spid="_x0000_s1031" type="#_x0000_t202" style="position:absolute;margin-left:-27.75pt;margin-top:-42.9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YFj9+4AAAAAoBAAAPAAAAAAAAAAAAAAAAADUEAABkcnMvZG93bnJldi54bWxQSwUGAAAA&#10;AAQABADzAAAAQgUAAAAA&#10;" filled="f" stroked="f">
                <v:textbox inset="0,0,0,0">
                  <w:txbxContent>
                    <w:p w14:paraId="24776851" w14:textId="77777777" w:rsidR="00BA784D" w:rsidRPr="00A32E97" w:rsidRDefault="00BA784D" w:rsidP="00BA78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05DF2" wp14:editId="5C92ACBE">
                <wp:simplePos x="0" y="0"/>
                <wp:positionH relativeFrom="column">
                  <wp:posOffset>-433070</wp:posOffset>
                </wp:positionH>
                <wp:positionV relativeFrom="paragraph">
                  <wp:posOffset>-299720</wp:posOffset>
                </wp:positionV>
                <wp:extent cx="1028700" cy="1078230"/>
                <wp:effectExtent l="0" t="0" r="4445" b="2540"/>
                <wp:wrapNone/>
                <wp:docPr id="1313857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07CC0FB3" w14:textId="2C7D541A" w:rsidR="00BC61BD" w:rsidRPr="00BC61BD" w:rsidRDefault="0028396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83960">
                                  <w:drawing>
                                    <wp:inline distT="0" distB="0" distL="0" distR="0" wp14:anchorId="5F1033EC" wp14:editId="79B2F610">
                                      <wp:extent cx="845820" cy="318135"/>
                                      <wp:effectExtent l="0" t="0" r="0" b="0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5DF2" id="Text Box 2" o:spid="_x0000_s1032" type="#_x0000_t202" style="position:absolute;margin-left:-34.1pt;margin-top:-23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hzVF194AAAAKAQAADwAAAAAAAAAAAAAAAAA+BAAAZHJzL2Rvd25yZXYueG1s&#10;UEsFBgAAAAAEAAQA8wAAAEk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07CC0FB3" w14:textId="2C7D541A" w:rsidR="00BC61BD" w:rsidRPr="00BC61BD" w:rsidRDefault="00283960">
                          <w:pPr>
                            <w:rPr>
                              <w:lang w:val="en-US"/>
                            </w:rPr>
                          </w:pPr>
                          <w:r w:rsidRPr="00283960">
                            <w:drawing>
                              <wp:inline distT="0" distB="0" distL="0" distR="0" wp14:anchorId="5F1033EC" wp14:editId="79B2F610">
                                <wp:extent cx="845820" cy="318135"/>
                                <wp:effectExtent l="0" t="0" r="0" b="0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6836E3" w14:textId="5F87F07E" w:rsidR="00535962" w:rsidRPr="00535962" w:rsidRDefault="0028396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B7542" wp14:editId="64E27AA5">
                <wp:simplePos x="0" y="0"/>
                <wp:positionH relativeFrom="column">
                  <wp:posOffset>1124585</wp:posOffset>
                </wp:positionH>
                <wp:positionV relativeFrom="paragraph">
                  <wp:posOffset>237490</wp:posOffset>
                </wp:positionV>
                <wp:extent cx="3686175" cy="279400"/>
                <wp:effectExtent l="635" t="1270" r="0" b="0"/>
                <wp:wrapNone/>
                <wp:docPr id="16364707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61EE7" w14:textId="3A0F0D6B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83960">
                                  <w:rPr>
                                    <w:rStyle w:val="Style6"/>
                                  </w:rPr>
                                  <w:t>FIDEICOMISO DE MOVILIDAD Y TRANSPORTE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7542" id="Text Box 16" o:spid="_x0000_s1033" type="#_x0000_t202" style="position:absolute;margin-left:88.55pt;margin-top:18.7pt;width:290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" stroked="f">
                <v:textbox>
                  <w:txbxContent>
                    <w:p w14:paraId="2A961EE7" w14:textId="3A0F0D6B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83960">
                            <w:rPr>
                              <w:rStyle w:val="Style6"/>
                            </w:rPr>
                            <w:t>FIDEICOMISO DE MOVILIDAD Y TRANSPORTE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C9246" wp14:editId="34DEEADD">
                <wp:simplePos x="0" y="0"/>
                <wp:positionH relativeFrom="column">
                  <wp:posOffset>4834890</wp:posOffset>
                </wp:positionH>
                <wp:positionV relativeFrom="paragraph">
                  <wp:posOffset>64135</wp:posOffset>
                </wp:positionV>
                <wp:extent cx="1448435" cy="278130"/>
                <wp:effectExtent l="0" t="0" r="3175" b="0"/>
                <wp:wrapNone/>
                <wp:docPr id="134805874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749B1" w14:textId="4D0DDF18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83960">
                                  <w:rPr>
                                    <w:rStyle w:val="Style5"/>
                                    <w:lang w:val="es-DO"/>
                                  </w:rPr>
                                  <w:t>16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C9246" id="Text Box 12" o:spid="_x0000_s1034" type="#_x0000_t202" style="position:absolute;margin-left:380.7pt;margin-top:5.0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" filled="f" stroked="f">
                <v:textbox>
                  <w:txbxContent>
                    <w:p w14:paraId="6F9749B1" w14:textId="4D0DDF18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83960">
                            <w:rPr>
                              <w:rStyle w:val="Style5"/>
                              <w:lang w:val="es-DO"/>
                            </w:rPr>
                            <w:t>16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F0E62AD" w14:textId="74C53236" w:rsidR="00535962" w:rsidRDefault="00283960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C45848" wp14:editId="5F164796">
                <wp:simplePos x="0" y="0"/>
                <wp:positionH relativeFrom="column">
                  <wp:posOffset>5093970</wp:posOffset>
                </wp:positionH>
                <wp:positionV relativeFrom="paragraph">
                  <wp:posOffset>43180</wp:posOffset>
                </wp:positionV>
                <wp:extent cx="1061720" cy="252095"/>
                <wp:effectExtent l="0" t="0" r="0" b="0"/>
                <wp:wrapNone/>
                <wp:docPr id="176952386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A2AC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A32E9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0239A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A32E97" w:rsidRPr="00A32E9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5848" id="Text Box 13" o:spid="_x0000_s1035" type="#_x0000_t202" style="position:absolute;margin-left:401.1pt;margin-top:3.4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" filled="f" stroked="f">
                <v:textbox>
                  <w:txbxContent>
                    <w:p w14:paraId="1B9A2AC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A32E9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0239A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A32E97" w:rsidRPr="00A32E9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5EC7A3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C1A4583" w14:textId="67E6CB3F" w:rsidR="00A640BD" w:rsidRPr="00C66D08" w:rsidRDefault="0028396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4E3A2B" wp14:editId="406B1A90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1905" r="2540" b="3175"/>
                <wp:wrapNone/>
                <wp:docPr id="29260589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4BA8B" w14:textId="77777777" w:rsidR="00F7443C" w:rsidRPr="00E82502" w:rsidRDefault="00544A18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3A2B" id="Text Box 18" o:spid="_x0000_s1036" type="#_x0000_t202" style="position:absolute;left:0;text-align:left;margin-left:19.1pt;margin-top:6.6pt;width:401.45pt;height:3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" stroked="f">
                <v:textbox>
                  <w:txbxContent>
                    <w:p w14:paraId="2924BA8B" w14:textId="77777777" w:rsidR="00F7443C" w:rsidRPr="00E82502" w:rsidRDefault="00544A18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14:paraId="06E973C8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50B742E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6374EF3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1809D70B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4C8B6E1A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1C0BC2A0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0A362C2D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5B4968BA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2A43921F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7D496DF9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50CEAF0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5B9DA7D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4A3DCFB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9116" w14:textId="77777777" w:rsidR="00391F48" w:rsidRDefault="00391F48" w:rsidP="001007E7">
      <w:pPr>
        <w:spacing w:after="0" w:line="240" w:lineRule="auto"/>
      </w:pPr>
      <w:r>
        <w:separator/>
      </w:r>
    </w:p>
  </w:endnote>
  <w:endnote w:type="continuationSeparator" w:id="0">
    <w:p w14:paraId="3B7E55AE" w14:textId="77777777" w:rsidR="00391F48" w:rsidRDefault="00391F4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F06E" w14:textId="7DF17486" w:rsidR="001007E7" w:rsidRDefault="00283960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9BACD9" wp14:editId="4EF090D7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3605966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5963D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E6C5A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BA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.2pt;margin-top:1.1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" filled="f" stroked="f">
              <v:textbox inset="0,0,0,0">
                <w:txbxContent>
                  <w:p w14:paraId="4665963D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FE6C5A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FE6C5A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A42EF20" wp14:editId="54DC86D9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2E2613" wp14:editId="3A90CD32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1150283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EEE39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495F6DF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2E2613" id="Text Box 3" o:spid="_x0000_s1038" type="#_x0000_t202" style="position:absolute;margin-left:342.2pt;margin-top:-14.3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" filled="f" stroked="f">
              <v:textbox inset="0,0,0,0">
                <w:txbxContent>
                  <w:p w14:paraId="63CEEE39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495F6DF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693A678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96622D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E532C0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7CD02E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EF52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3CE8" w14:textId="77777777" w:rsidR="00391F48" w:rsidRDefault="00391F48" w:rsidP="001007E7">
      <w:pPr>
        <w:spacing w:after="0" w:line="240" w:lineRule="auto"/>
      </w:pPr>
      <w:r>
        <w:separator/>
      </w:r>
    </w:p>
  </w:footnote>
  <w:footnote w:type="continuationSeparator" w:id="0">
    <w:p w14:paraId="3D5D734D" w14:textId="77777777" w:rsidR="00391F48" w:rsidRDefault="00391F4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74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1" w:cryptProviderType="rsaFull" w:cryptAlgorithmClass="hash" w:cryptAlgorithmType="typeAny" w:cryptAlgorithmSid="4" w:cryptSpinCount="50000" w:hash="qXSncdGX6uAo//1bqG6s2SKRaSk=" w:salt="4hR4yHyib+78nNEeyiAHI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83960"/>
    <w:rsid w:val="00295BD4"/>
    <w:rsid w:val="002D451D"/>
    <w:rsid w:val="002E1412"/>
    <w:rsid w:val="00314023"/>
    <w:rsid w:val="00341484"/>
    <w:rsid w:val="00391F48"/>
    <w:rsid w:val="00392351"/>
    <w:rsid w:val="00404131"/>
    <w:rsid w:val="0042490F"/>
    <w:rsid w:val="004371EA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500FC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25918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8107A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Erika Adaliana Beras Mercedes</cp:lastModifiedBy>
  <cp:revision>2</cp:revision>
  <cp:lastPrinted>2011-03-04T18:53:00Z</cp:lastPrinted>
  <dcterms:created xsi:type="dcterms:W3CDTF">2026-04-16T18:23:00Z</dcterms:created>
  <dcterms:modified xsi:type="dcterms:W3CDTF">2026-04-16T18:23:00Z</dcterms:modified>
</cp:coreProperties>
</file>