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7F96" w14:textId="6643518B" w:rsidR="00535962" w:rsidRPr="00F7167E" w:rsidRDefault="004D317F" w:rsidP="00130549">
      <w:pPr>
        <w:tabs>
          <w:tab w:val="right" w:pos="9027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E91868" wp14:editId="69B52B19">
                <wp:simplePos x="0" y="0"/>
                <wp:positionH relativeFrom="column">
                  <wp:posOffset>4610735</wp:posOffset>
                </wp:positionH>
                <wp:positionV relativeFrom="paragraph">
                  <wp:posOffset>0</wp:posOffset>
                </wp:positionV>
                <wp:extent cx="1781810" cy="412115"/>
                <wp:effectExtent l="635" t="0" r="0" b="0"/>
                <wp:wrapNone/>
                <wp:docPr id="89305799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81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930B2" w14:textId="72ECD3A4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4-16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4D317F">
                                  <w:rPr>
                                    <w:rStyle w:val="Style5"/>
                                    <w:lang w:val="es-DO"/>
                                  </w:rPr>
                                  <w:t>16 de abril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9186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63.05pt;margin-top:0;width:140.3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" filled="f" stroked="f">
                <v:textbox>
                  <w:txbxContent>
                    <w:p w14:paraId="4F3930B2" w14:textId="72ECD3A4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4-16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4D317F">
                            <w:rPr>
                              <w:rStyle w:val="Style5"/>
                              <w:lang w:val="es-DO"/>
                            </w:rPr>
                            <w:t>16 de abril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B5A5819" wp14:editId="279E8FE7">
                <wp:simplePos x="0" y="0"/>
                <wp:positionH relativeFrom="column">
                  <wp:posOffset>4270375</wp:posOffset>
                </wp:positionH>
                <wp:positionV relativeFrom="paragraph">
                  <wp:posOffset>-767715</wp:posOffset>
                </wp:positionV>
                <wp:extent cx="1952625" cy="834390"/>
                <wp:effectExtent l="12700" t="13335" r="6350" b="9525"/>
                <wp:wrapNone/>
                <wp:docPr id="16677329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834390"/>
                          <a:chOff x="12866" y="523"/>
                          <a:chExt cx="2544" cy="1104"/>
                        </a:xfrm>
                      </wpg:grpSpPr>
                      <wps:wsp>
                        <wps:cNvPr id="174333566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0596716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92795255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13C4B862" w14:textId="24C04DA9" w:rsidR="00130549" w:rsidRPr="00535962" w:rsidRDefault="004D317F" w:rsidP="00130549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FIMOVIT-CCC-CP-2026-0001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2272115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60472F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A5819" id="Group 20" o:spid="_x0000_s1027" style="position:absolute;margin-left:336.25pt;margin-top:-60.45pt;width:153.75pt;height:65.7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13C4B862" w14:textId="24C04DA9" w:rsidR="00130549" w:rsidRPr="00535962" w:rsidRDefault="004D317F" w:rsidP="00130549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FIMOVIT-CCC-CP-2026-0001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" fillcolor="black [3213]" strokecolor="white [3212]" strokeweight="3pt">
                    <v:textbox>
                      <w:txbxContent>
                        <w:p w14:paraId="0D60472F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29CE9" wp14:editId="743DB61A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21333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6D903760" w14:textId="0FDC7DE7" w:rsidR="00BC61BD" w:rsidRPr="00BC61BD" w:rsidRDefault="004D317F">
                                <w:pPr>
                                  <w:rPr>
                                    <w:lang w:val="en-US"/>
                                  </w:rPr>
                                </w:pPr>
                                <w:r w:rsidRPr="004D317F">
                                  <w:drawing>
                                    <wp:inline distT="0" distB="0" distL="0" distR="0" wp14:anchorId="18D6BB38" wp14:editId="3D0DEE28">
                                      <wp:extent cx="845820" cy="318135"/>
                                      <wp:effectExtent l="0" t="0" r="0" b="0"/>
                                      <wp:docPr id="2" name="Imagen 1" descr="Logotipo, nombre de la empresa&#10;&#10;Descripción generada automáticamente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18D42D1B-5116-4DA8-ACEF-9FC7DC802933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1" descr="Logotipo, nombre de la empresa&#10;&#10;Descripción generada automáticamente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8D42D1B-5116-4DA8-ACEF-9FC7DC802933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3181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29CE9" id="Text Box 2" o:spid="_x0000_s1032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AM45AEAAKkDAAAOAAAAZHJzL2Uyb0RvYy54bWysU9uO0zAQfUfiHyy/01y20B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6D903760" w14:textId="0FDC7DE7" w:rsidR="00BC61BD" w:rsidRPr="00BC61BD" w:rsidRDefault="004D317F">
                          <w:pPr>
                            <w:rPr>
                              <w:lang w:val="en-US"/>
                            </w:rPr>
                          </w:pPr>
                          <w:r w:rsidRPr="004D317F">
                            <w:drawing>
                              <wp:inline distT="0" distB="0" distL="0" distR="0" wp14:anchorId="18D6BB38" wp14:editId="3D0DEE28">
                                <wp:extent cx="845820" cy="318135"/>
                                <wp:effectExtent l="0" t="0" r="0" b="0"/>
                                <wp:docPr id="2" name="Imagen 1" descr="Logotipo, nombre de la empresa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18D42D1B-5116-4DA8-ACEF-9FC7DC80293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1" descr="Logotipo, nombre de la empresa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8D42D1B-5116-4DA8-ACEF-9FC7DC80293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318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7A6AB6" wp14:editId="26A63AD2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116885654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1543E" w14:textId="77777777"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A6AB6" id="Text Box 26" o:spid="_x0000_s1033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" filled="f" stroked="f">
                <v:textbox inset="0,0,0,0">
                  <w:txbxContent>
                    <w:p w14:paraId="0A01543E" w14:textId="77777777"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14:paraId="60535C95" w14:textId="12171AE5" w:rsidR="00535962" w:rsidRPr="00535962" w:rsidRDefault="004D317F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5CC0AD" wp14:editId="1F015B45">
                <wp:simplePos x="0" y="0"/>
                <wp:positionH relativeFrom="column">
                  <wp:posOffset>1281430</wp:posOffset>
                </wp:positionH>
                <wp:positionV relativeFrom="paragraph">
                  <wp:posOffset>86360</wp:posOffset>
                </wp:positionV>
                <wp:extent cx="3495675" cy="279400"/>
                <wp:effectExtent l="0" t="2540" r="4445" b="3810"/>
                <wp:wrapNone/>
                <wp:docPr id="37933370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</w:rPr>
                              <w:alias w:val="Nombre de la Institución"/>
                              <w:tag w:val="Nombre de la Institución"/>
                              <w:id w:val="-914466100"/>
                            </w:sdtPr>
                            <w:sdtContent>
                              <w:p w14:paraId="76F75A4D" w14:textId="11FD96CC" w:rsidR="000902BC" w:rsidRDefault="004D317F" w:rsidP="000902BC">
                                <w:pPr>
                                  <w:rPr>
                                    <w:rStyle w:val="Style6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>FIDEICOMISO DE MOVILIDAD Y TRANSPORTE</w:t>
                                </w:r>
                              </w:p>
                              <w:p w14:paraId="0A504625" w14:textId="77777777" w:rsidR="000902BC" w:rsidRDefault="00000000" w:rsidP="000902BC">
                                <w:pPr>
                                  <w:rPr>
                                    <w:rStyle w:val="Style6"/>
                                  </w:rPr>
                                </w:pPr>
                              </w:p>
                            </w:sdtContent>
                          </w:sdt>
                          <w:p w14:paraId="3A5F4E0F" w14:textId="23906ECC" w:rsidR="002E1412" w:rsidRPr="002E1412" w:rsidRDefault="002E14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CC0AD" id="Text Box 16" o:spid="_x0000_s1034" type="#_x0000_t202" style="position:absolute;margin-left:100.9pt;margin-top:6.8pt;width:275.2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" stroked="f">
                <v:textbox>
                  <w:txbxContent>
                    <w:sdt>
                      <w:sdtPr>
                        <w:rPr>
                          <w:rStyle w:val="Style6"/>
                        </w:rPr>
                        <w:alias w:val="Nombre de la Institución"/>
                        <w:tag w:val="Nombre de la Institución"/>
                        <w:id w:val="-914466100"/>
                      </w:sdtPr>
                      <w:sdtContent>
                        <w:p w14:paraId="76F75A4D" w14:textId="11FD96CC" w:rsidR="000902BC" w:rsidRDefault="004D317F" w:rsidP="000902BC">
                          <w:pPr>
                            <w:rPr>
                              <w:rStyle w:val="Style6"/>
                            </w:rPr>
                          </w:pPr>
                          <w:r>
                            <w:rPr>
                              <w:rStyle w:val="Style6"/>
                            </w:rPr>
                            <w:t>FIDEICOMISO DE MOVILIDAD Y TRANSPORTE</w:t>
                          </w:r>
                        </w:p>
                        <w:p w14:paraId="0A504625" w14:textId="77777777" w:rsidR="000902BC" w:rsidRDefault="00000000" w:rsidP="000902BC">
                          <w:pPr>
                            <w:rPr>
                              <w:rStyle w:val="Style6"/>
                            </w:rPr>
                          </w:pPr>
                        </w:p>
                      </w:sdtContent>
                    </w:sdt>
                    <w:p w14:paraId="3A5F4E0F" w14:textId="23906ECC" w:rsidR="002E1412" w:rsidRPr="002E1412" w:rsidRDefault="002E1412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178F81" wp14:editId="7D04EADD">
                <wp:simplePos x="0" y="0"/>
                <wp:positionH relativeFrom="column">
                  <wp:posOffset>4816475</wp:posOffset>
                </wp:positionH>
                <wp:positionV relativeFrom="paragraph">
                  <wp:posOffset>67310</wp:posOffset>
                </wp:positionV>
                <wp:extent cx="1061720" cy="412750"/>
                <wp:effectExtent l="0" t="2540" r="0" b="3810"/>
                <wp:wrapNone/>
                <wp:docPr id="23236679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CF97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0A35DD" w:rsidRPr="000A35D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78F81" id="Text Box 13" o:spid="_x0000_s1035" type="#_x0000_t202" style="position:absolute;margin-left:379.25pt;margin-top:5.3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" filled="f" stroked="f">
                <v:textbox>
                  <w:txbxContent>
                    <w:p w14:paraId="025CF97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0A35DD" w:rsidRPr="000A35DD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91397B8" w14:textId="30669629" w:rsidR="00535962" w:rsidRDefault="004D317F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5890BA" wp14:editId="330DB85D">
                <wp:simplePos x="0" y="0"/>
                <wp:positionH relativeFrom="column">
                  <wp:posOffset>989965</wp:posOffset>
                </wp:positionH>
                <wp:positionV relativeFrom="paragraph">
                  <wp:posOffset>69215</wp:posOffset>
                </wp:positionV>
                <wp:extent cx="3744595" cy="304800"/>
                <wp:effectExtent l="0" t="0" r="0" b="3175"/>
                <wp:wrapNone/>
                <wp:docPr id="177815968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363E8" w14:textId="77777777"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90BA" id="Text Box 18" o:spid="_x0000_s1036" type="#_x0000_t202" style="position:absolute;margin-left:77.95pt;margin-top:5.4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" stroked="f">
                <v:textbox>
                  <w:txbxContent>
                    <w:p w14:paraId="0D3363E8" w14:textId="77777777"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B054A4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AAC1FE0" w14:textId="77777777" w:rsidR="008A04C0" w:rsidRPr="004D317F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4D317F">
        <w:rPr>
          <w:lang w:val="pt-BR"/>
        </w:rPr>
        <w:t xml:space="preserve">        </w:t>
      </w:r>
      <w:r w:rsidR="008A04C0" w:rsidRPr="004D317F">
        <w:rPr>
          <w:rFonts w:ascii="Arial" w:hAnsi="Arial" w:cs="Arial"/>
          <w:b/>
          <w:bCs/>
          <w:sz w:val="22"/>
          <w:szCs w:val="22"/>
          <w:lang w:val="pt-BR"/>
        </w:rPr>
        <w:t>Currículum Vitae</w:t>
      </w:r>
    </w:p>
    <w:p w14:paraId="284F9770" w14:textId="77777777" w:rsidR="008A04C0" w:rsidRPr="004D317F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4D317F">
        <w:rPr>
          <w:rFonts w:ascii="Arial" w:hAnsi="Arial" w:cs="Arial"/>
          <w:b/>
          <w:bCs/>
          <w:sz w:val="22"/>
          <w:szCs w:val="22"/>
          <w:lang w:val="pt-BR"/>
        </w:rPr>
        <w:t>(Máximo 3 páginas + 3 páginas de anexos)</w:t>
      </w:r>
    </w:p>
    <w:p w14:paraId="10716CF8" w14:textId="77777777"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14:paraId="6A6E324B" w14:textId="77777777"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14:paraId="208C5D0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14:paraId="43D9EA6D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14:paraId="1A032E5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14:paraId="07168CAA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14:paraId="071F184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14:paraId="4EF3DA7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14:paraId="1AF4F99F" w14:textId="77777777" w:rsidTr="009079FB">
        <w:trPr>
          <w:trHeight w:val="255"/>
        </w:trPr>
        <w:tc>
          <w:tcPr>
            <w:tcW w:w="3402" w:type="dxa"/>
            <w:vAlign w:val="center"/>
          </w:tcPr>
          <w:p w14:paraId="7C113D01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3C5E4287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072B15EE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14:paraId="6027AAD5" w14:textId="77777777" w:rsidTr="009079FB">
        <w:trPr>
          <w:trHeight w:val="731"/>
        </w:trPr>
        <w:tc>
          <w:tcPr>
            <w:tcW w:w="3402" w:type="dxa"/>
          </w:tcPr>
          <w:p w14:paraId="4318F80B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F08913" w14:textId="77777777"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39C777E4" w14:textId="77777777"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344F4570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757A79FA" w14:textId="77777777" w:rsidTr="009079FB">
        <w:trPr>
          <w:trHeight w:val="731"/>
        </w:trPr>
        <w:tc>
          <w:tcPr>
            <w:tcW w:w="3402" w:type="dxa"/>
          </w:tcPr>
          <w:p w14:paraId="6CD1A2B7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5C318E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08E5DDCB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56030072" w14:textId="77777777" w:rsidTr="009079FB">
        <w:trPr>
          <w:trHeight w:val="731"/>
        </w:trPr>
        <w:tc>
          <w:tcPr>
            <w:tcW w:w="3402" w:type="dxa"/>
          </w:tcPr>
          <w:p w14:paraId="76A665BA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997ECA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63A1ECB6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C34F8B2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73591F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14:paraId="4D2E8222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14:paraId="0F862ED5" w14:textId="77777777" w:rsidTr="009079FB">
        <w:tc>
          <w:tcPr>
            <w:tcW w:w="3229" w:type="dxa"/>
            <w:vAlign w:val="center"/>
          </w:tcPr>
          <w:p w14:paraId="0C43296C" w14:textId="77777777"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0798CA43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0B941E65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4C5EC90E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6B53F90C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14:paraId="2B270B9A" w14:textId="77777777" w:rsidTr="009079FB">
        <w:tc>
          <w:tcPr>
            <w:tcW w:w="3229" w:type="dxa"/>
          </w:tcPr>
          <w:p w14:paraId="29BF636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2E54CE2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06751A9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558AC33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76FE81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684EC78D" w14:textId="77777777" w:rsidTr="009079FB">
        <w:tc>
          <w:tcPr>
            <w:tcW w:w="3229" w:type="dxa"/>
          </w:tcPr>
          <w:p w14:paraId="13F4DF9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3432C37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1A810EF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6426BFD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D9A6CD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22157F90" w14:textId="77777777" w:rsidTr="009079FB">
        <w:tc>
          <w:tcPr>
            <w:tcW w:w="3229" w:type="dxa"/>
          </w:tcPr>
          <w:p w14:paraId="314A5CB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0CD2BE6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0BE04A6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3693B72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BE60332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DCB8E75" w14:textId="77777777"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524DB7E" w14:textId="77777777"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2056B6F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44F74223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14:paraId="5CB11720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14:paraId="10D0FB5F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14:paraId="3C482FB2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385AA4B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14:paraId="14900166" w14:textId="77777777" w:rsidTr="009079FB">
        <w:tc>
          <w:tcPr>
            <w:tcW w:w="3261" w:type="dxa"/>
            <w:vAlign w:val="center"/>
          </w:tcPr>
          <w:p w14:paraId="086EE824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21CC5BC3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7E90189" w14:textId="77777777"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00ECB95E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14:paraId="11CE9E22" w14:textId="77777777" w:rsidTr="009079FB">
        <w:tc>
          <w:tcPr>
            <w:tcW w:w="3261" w:type="dxa"/>
          </w:tcPr>
          <w:p w14:paraId="73926D0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36CF1F4" w14:textId="77777777"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14:paraId="158B086B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14:paraId="37A276CF" w14:textId="77777777" w:rsidTr="009079FB">
        <w:tc>
          <w:tcPr>
            <w:tcW w:w="3261" w:type="dxa"/>
          </w:tcPr>
          <w:p w14:paraId="3E9526B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AFBF6D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2F38F88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EB4A608" w14:textId="77777777"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23528203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14:paraId="18B3A8BE" w14:textId="77777777" w:rsidTr="009079FB">
        <w:tc>
          <w:tcPr>
            <w:tcW w:w="1560" w:type="dxa"/>
            <w:vAlign w:val="center"/>
          </w:tcPr>
          <w:p w14:paraId="2F525F5E" w14:textId="77777777"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6216E6C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4B95CD78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4CF86330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7002062C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14:paraId="699055EF" w14:textId="77777777" w:rsidTr="009079FB">
        <w:tc>
          <w:tcPr>
            <w:tcW w:w="1560" w:type="dxa"/>
          </w:tcPr>
          <w:p w14:paraId="3F5D4416" w14:textId="77777777"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14:paraId="7809C94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7B4EA2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846C5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0E3D87D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4CF3E1A4" w14:textId="77777777" w:rsidTr="009079FB">
        <w:tc>
          <w:tcPr>
            <w:tcW w:w="1560" w:type="dxa"/>
          </w:tcPr>
          <w:p w14:paraId="613D991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26534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5C1C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F7DA3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237B518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0D239CB7" w14:textId="77777777" w:rsidTr="009079FB">
        <w:tc>
          <w:tcPr>
            <w:tcW w:w="1560" w:type="dxa"/>
          </w:tcPr>
          <w:p w14:paraId="4324277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0C019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A5B82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966FC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064B2DA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1AD91298" w14:textId="77777777" w:rsidTr="009079FB">
        <w:tc>
          <w:tcPr>
            <w:tcW w:w="1560" w:type="dxa"/>
          </w:tcPr>
          <w:p w14:paraId="2A3FD6AC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1B552E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9FB79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536C61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6E71B27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4AB1914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2EDCF2A" w14:textId="77777777"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14:paraId="783128E4" w14:textId="77777777"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14:paraId="10FA9A3C" w14:textId="77777777"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14:paraId="78FBAD76" w14:textId="77777777"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6A3A7483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14:paraId="5F94AE1D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14:paraId="65E87748" w14:textId="77777777"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14:paraId="223502D0" w14:textId="77777777"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E8BA" w14:textId="77777777" w:rsidR="00645186" w:rsidRDefault="00645186" w:rsidP="001007E7">
      <w:pPr>
        <w:spacing w:after="0" w:line="240" w:lineRule="auto"/>
      </w:pPr>
      <w:r>
        <w:separator/>
      </w:r>
    </w:p>
  </w:endnote>
  <w:endnote w:type="continuationSeparator" w:id="0">
    <w:p w14:paraId="77BDB3C1" w14:textId="77777777" w:rsidR="00645186" w:rsidRDefault="0064518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0B32" w14:textId="691416BF" w:rsidR="001007E7" w:rsidRDefault="004D317F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488A9C" wp14:editId="6FAA087A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14504578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7814C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488A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" filled="f" stroked="f">
              <v:textbox inset="0,0,0,0">
                <w:txbxContent>
                  <w:p w14:paraId="2667814C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FA6D4C" wp14:editId="6506937B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7626513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E39F6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A726CA8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FA6D4C"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" filled="f" stroked="f">
              <v:textbox inset="0,0,0,0">
                <w:txbxContent>
                  <w:p w14:paraId="5A2E39F6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3A726CA8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C3FC25F" wp14:editId="25106E1C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8CE4432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C1B137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C7C71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C2E13E0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EBD53A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3047" w14:textId="77777777" w:rsidR="00645186" w:rsidRDefault="00645186" w:rsidP="001007E7">
      <w:pPr>
        <w:spacing w:after="0" w:line="240" w:lineRule="auto"/>
      </w:pPr>
      <w:r>
        <w:separator/>
      </w:r>
    </w:p>
  </w:footnote>
  <w:footnote w:type="continuationSeparator" w:id="0">
    <w:p w14:paraId="55C26023" w14:textId="77777777" w:rsidR="00645186" w:rsidRDefault="00645186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406B" w14:textId="36FA389D" w:rsidR="004D25CB" w:rsidRDefault="004D317F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19C286" wp14:editId="0840BF5E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18463212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58504" w14:textId="77777777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B54E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CB54ED" w:rsidRPr="00CB54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9C2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" filled="f" stroked="f">
              <v:textbox>
                <w:txbxContent>
                  <w:p w14:paraId="6F258504" w14:textId="77777777"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B54E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CB54ED" w:rsidRPr="00CB54E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52232">
    <w:abstractNumId w:val="0"/>
  </w:num>
  <w:num w:numId="2" w16cid:durableId="600912677">
    <w:abstractNumId w:val="2"/>
  </w:num>
  <w:num w:numId="3" w16cid:durableId="1065373990">
    <w:abstractNumId w:val="1"/>
  </w:num>
  <w:num w:numId="4" w16cid:durableId="1316884155">
    <w:abstractNumId w:val="3"/>
  </w:num>
  <w:num w:numId="5" w16cid:durableId="1792355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94E"/>
    <w:rsid w:val="00044FA8"/>
    <w:rsid w:val="00045479"/>
    <w:rsid w:val="00071BD7"/>
    <w:rsid w:val="000902BC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0B6D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317F"/>
    <w:rsid w:val="004D45A8"/>
    <w:rsid w:val="00500DA4"/>
    <w:rsid w:val="00535962"/>
    <w:rsid w:val="00544A18"/>
    <w:rsid w:val="00587EC0"/>
    <w:rsid w:val="005C25A5"/>
    <w:rsid w:val="005F0AD0"/>
    <w:rsid w:val="00611A07"/>
    <w:rsid w:val="0062592A"/>
    <w:rsid w:val="00643FAC"/>
    <w:rsid w:val="00645186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500FC"/>
    <w:rsid w:val="00780880"/>
    <w:rsid w:val="007B0E1F"/>
    <w:rsid w:val="007B338E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66907"/>
    <w:rsid w:val="00E82502"/>
    <w:rsid w:val="00EA2F84"/>
    <w:rsid w:val="00EA6B34"/>
    <w:rsid w:val="00EA7406"/>
    <w:rsid w:val="00EE1E7B"/>
    <w:rsid w:val="00F10FA4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222D052F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8C46-4C45-4D91-9E8B-4C548A1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2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Erika Adaliana Beras Mercedes</cp:lastModifiedBy>
  <cp:revision>2</cp:revision>
  <cp:lastPrinted>2011-03-04T18:59:00Z</cp:lastPrinted>
  <dcterms:created xsi:type="dcterms:W3CDTF">2026-04-16T18:28:00Z</dcterms:created>
  <dcterms:modified xsi:type="dcterms:W3CDTF">2026-04-16T18:28:00Z</dcterms:modified>
</cp:coreProperties>
</file>