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14451" w14:textId="57972F0A" w:rsidR="00535962" w:rsidRPr="00F7167E" w:rsidRDefault="00163521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02702225" wp14:editId="580226CF">
                <wp:simplePos x="0" y="0"/>
                <wp:positionH relativeFrom="column">
                  <wp:posOffset>7077075</wp:posOffset>
                </wp:positionH>
                <wp:positionV relativeFrom="paragraph">
                  <wp:posOffset>-572135</wp:posOffset>
                </wp:positionV>
                <wp:extent cx="1878965" cy="701040"/>
                <wp:effectExtent l="0" t="0" r="26035" b="22860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8965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Content>
                                  <w:p w14:paraId="579084A3" w14:textId="0C7A3355" w:rsidR="00840E00" w:rsidRPr="00535962" w:rsidRDefault="00011BDA" w:rsidP="00840E0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FIMOVIT-CCC-CP-2026-0001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2454942" w14:textId="77777777" w:rsidR="00840E00" w:rsidRPr="00535962" w:rsidRDefault="00840E00" w:rsidP="00840E0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702225" id="Group 20" o:spid="_x0000_s1026" style="position:absolute;margin-left:557.25pt;margin-top:-45.05pt;width:147.95pt;height:55.2pt;z-index:25165619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">
                <v:rect id="Rectangle 21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2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Content>
                            <w:p w14:paraId="579084A3" w14:textId="0C7A3355" w:rsidR="00840E00" w:rsidRPr="00535962" w:rsidRDefault="00011BDA" w:rsidP="00840E0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FIMOVIT-CCC-CP-2026-0001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72454942" w14:textId="77777777" w:rsidR="00840E00" w:rsidRPr="00535962" w:rsidRDefault="00840E00" w:rsidP="00840E0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9A41E5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E8C5F5B" wp14:editId="5DF480B3">
                <wp:simplePos x="0" y="0"/>
                <wp:positionH relativeFrom="column">
                  <wp:posOffset>-472440</wp:posOffset>
                </wp:positionH>
                <wp:positionV relativeFrom="paragraph">
                  <wp:posOffset>-334645</wp:posOffset>
                </wp:positionV>
                <wp:extent cx="1028700" cy="1078230"/>
                <wp:effectExtent l="3810" t="635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Content>
                              <w:p w14:paraId="5728BDF4" w14:textId="228DA589" w:rsidR="00BC61BD" w:rsidRPr="00BC61BD" w:rsidRDefault="00011BDA">
                                <w:pPr>
                                  <w:rPr>
                                    <w:lang w:val="en-US"/>
                                  </w:rPr>
                                </w:pPr>
                                <w:r w:rsidRPr="00011BDA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F14444C" wp14:editId="788694CB">
                                      <wp:extent cx="845820" cy="318135"/>
                                      <wp:effectExtent l="0" t="0" r="0" b="5715"/>
                                      <wp:docPr id="2" name="Imagen 1" descr="Logotipo, nombre de la empresa&#10;&#10;Descripción generada automáticamente">
                                        <a:extLst xmlns:a="http://schemas.openxmlformats.org/drawingml/2006/main">
                                          <a:ext uri="{FF2B5EF4-FFF2-40B4-BE49-F238E27FC236}">
                                            <a16:creationId xmlns:a16="http://schemas.microsoft.com/office/drawing/2014/main" id="{18D42D1B-5116-4DA8-ACEF-9FC7DC802933}"/>
                                          </a:ext>
                                        </a:extLst>
                                      </wp:docPr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n 1" descr="Logotipo, nombre de la empresa&#10;&#10;Descripción generada automáticamente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18D42D1B-5116-4DA8-ACEF-9FC7DC802933}"/>
                                                  </a:ext>
                                                </a:extLst>
                                              </pic:cNvPr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45820" cy="3181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C5F5B" id="Text Box 2" o:spid="_x0000_s1031" type="#_x0000_t202" style="position:absolute;margin-left:-37.2pt;margin-top:-26.35pt;width:81pt;height:84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vbU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" filled="f" stroked="f">
                <v:textbox>
                  <w:txbxContent>
                    <w:sdt>
                      <w:sdtPr>
                        <w:rPr>
                          <w:noProof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5728BDF4" w14:textId="228DA589" w:rsidR="00BC61BD" w:rsidRPr="00BC61BD" w:rsidRDefault="00011BDA">
                          <w:pPr>
                            <w:rPr>
                              <w:lang w:val="en-US"/>
                            </w:rPr>
                          </w:pPr>
                          <w:r w:rsidRPr="00011BDA">
                            <w:rPr>
                              <w:noProof/>
                            </w:rPr>
                            <w:drawing>
                              <wp:inline distT="0" distB="0" distL="0" distR="0" wp14:anchorId="2F14444C" wp14:editId="788694CB">
                                <wp:extent cx="845820" cy="318135"/>
                                <wp:effectExtent l="0" t="0" r="0" b="5715"/>
                                <wp:docPr id="2" name="Imagen 1" descr="Logotipo, nombre de la empresa&#10;&#10;Descripción generada automáticamente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18D42D1B-5116-4DA8-ACEF-9FC7DC802933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1" descr="Logotipo, nombre de la empresa&#10;&#10;Descripción generada automáticamente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18D42D1B-5116-4DA8-ACEF-9FC7DC802933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45820" cy="31813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30A6F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EA5AE9" wp14:editId="76E7642C">
                <wp:simplePos x="0" y="0"/>
                <wp:positionH relativeFrom="column">
                  <wp:posOffset>-372745</wp:posOffset>
                </wp:positionH>
                <wp:positionV relativeFrom="paragraph">
                  <wp:posOffset>-510540</wp:posOffset>
                </wp:positionV>
                <wp:extent cx="948055" cy="305435"/>
                <wp:effectExtent l="0" t="381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D5CEEA" w14:textId="77777777" w:rsidR="00090E8D" w:rsidRPr="00ED39DD" w:rsidRDefault="00090E8D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A5AE9" id="Text Box 27" o:spid="_x0000_s1032" type="#_x0000_t202" style="position:absolute;margin-left:-29.35pt;margin-top:-40.2pt;width:74.65pt;height:24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HDZF+7gAAAACgEAAA8AAAAAAAAAAAAAAAAANAQAAGRycy9kb3ducmV2LnhtbFBLBQYAAAAA&#10;BAAEAPMAAABBBQAAAAA=&#10;" filled="f" stroked="f">
                <v:textbox inset="0,0,0,0">
                  <w:txbxContent>
                    <w:p w14:paraId="2CD5CEEA" w14:textId="77777777" w:rsidR="00090E8D" w:rsidRPr="00ED39DD" w:rsidRDefault="00090E8D" w:rsidP="00090E8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</v:shape>
            </w:pict>
          </mc:Fallback>
        </mc:AlternateContent>
      </w:r>
    </w:p>
    <w:p w14:paraId="6DE690AB" w14:textId="7ADDE91D" w:rsidR="00535962" w:rsidRPr="00535962" w:rsidRDefault="00011BDA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96E9FEF" wp14:editId="70258C0E">
                <wp:simplePos x="0" y="0"/>
                <wp:positionH relativeFrom="column">
                  <wp:posOffset>2895283</wp:posOffset>
                </wp:positionH>
                <wp:positionV relativeFrom="paragraph">
                  <wp:posOffset>97790</wp:posOffset>
                </wp:positionV>
                <wp:extent cx="3429000" cy="279400"/>
                <wp:effectExtent l="0" t="0" r="0" b="635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B08952" w14:textId="43C81A41" w:rsidR="00163521" w:rsidRPr="002E1412" w:rsidRDefault="00000000" w:rsidP="00163521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Content>
                                <w:r w:rsidR="00011BDA">
                                  <w:rPr>
                                    <w:rStyle w:val="Style6"/>
                                  </w:rPr>
                                  <w:t>FIDEICOMISO DE MOVILIDAD Y TRANSPORTE</w:t>
                                </w:r>
                              </w:sdtContent>
                            </w:sdt>
                          </w:p>
                          <w:p w14:paraId="52B9EAE1" w14:textId="783801F8" w:rsidR="002E1412" w:rsidRPr="002E1412" w:rsidRDefault="002E1412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E9FEF" id="Text Box 16" o:spid="_x0000_s1033" type="#_x0000_t202" style="position:absolute;margin-left:228pt;margin-top:7.7pt;width:270pt;height:2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" stroked="f">
                <v:textbox>
                  <w:txbxContent>
                    <w:p w14:paraId="17B08952" w14:textId="43C81A41" w:rsidR="00163521" w:rsidRPr="002E1412" w:rsidRDefault="00000000" w:rsidP="00163521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011BDA">
                            <w:rPr>
                              <w:rStyle w:val="Style6"/>
                            </w:rPr>
                            <w:t>FIDEICOMISO DE MOVILIDAD Y TRANSPORTE</w:t>
                          </w:r>
                        </w:sdtContent>
                      </w:sdt>
                    </w:p>
                    <w:p w14:paraId="52B9EAE1" w14:textId="783801F8" w:rsidR="002E1412" w:rsidRPr="002E1412" w:rsidRDefault="002E1412" w:rsidP="0083342F">
                      <w:pPr>
                        <w:jc w:val="center"/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B58C4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9620387" wp14:editId="675F0925">
                <wp:simplePos x="0" y="0"/>
                <wp:positionH relativeFrom="column">
                  <wp:posOffset>7515225</wp:posOffset>
                </wp:positionH>
                <wp:positionV relativeFrom="paragraph">
                  <wp:posOffset>7620</wp:posOffset>
                </wp:positionV>
                <wp:extent cx="1657985" cy="278130"/>
                <wp:effectExtent l="0" t="0" r="0" b="762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98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5A5B8" w14:textId="5732279F" w:rsidR="0026335F" w:rsidRPr="0026335F" w:rsidRDefault="0000000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1463859"/>
                                <w:date w:fullDate="2026-04-16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011BDA">
                                  <w:rPr>
                                    <w:rStyle w:val="Style5"/>
                                    <w:lang w:val="es-DO"/>
                                  </w:rPr>
                                  <w:t>16 de abril de 2026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20387" id="Text Box 12" o:spid="_x0000_s1034" type="#_x0000_t202" style="position:absolute;margin-left:591.75pt;margin-top:.6pt;width:130.55pt;height:21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" filled="f" stroked="f">
                <v:textbox>
                  <w:txbxContent>
                    <w:p w14:paraId="3325A5B8" w14:textId="5732279F" w:rsidR="0026335F" w:rsidRPr="0026335F" w:rsidRDefault="0000000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1463859"/>
                          <w:date w:fullDate="2026-04-16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011BDA">
                            <w:rPr>
                              <w:rStyle w:val="Style5"/>
                              <w:lang w:val="es-DO"/>
                            </w:rPr>
                            <w:t>16 de abril de 2026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4148E7A2" w14:textId="77777777" w:rsidR="007D608F" w:rsidRDefault="009A41E5" w:rsidP="00E81276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F26156" wp14:editId="7A8D2011">
                <wp:simplePos x="0" y="0"/>
                <wp:positionH relativeFrom="column">
                  <wp:posOffset>2947670</wp:posOffset>
                </wp:positionH>
                <wp:positionV relativeFrom="paragraph">
                  <wp:posOffset>190500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2700CB" w14:textId="77777777" w:rsidR="00F7443C" w:rsidRPr="004767CC" w:rsidRDefault="00000000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Content>
                                <w:r w:rsidR="007372FF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26156" id="Text Box 18" o:spid="_x0000_s1035" type="#_x0000_t202" style="position:absolute;margin-left:232.1pt;margin-top:15pt;width:233.45pt;height:3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" stroked="f">
                <v:textbox>
                  <w:txbxContent>
                    <w:p w14:paraId="062700CB" w14:textId="77777777" w:rsidR="00F7443C" w:rsidRPr="004767CC" w:rsidRDefault="00000000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Content>
                          <w:r w:rsidR="007372FF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31427E3" wp14:editId="074ADEC0">
                <wp:simplePos x="0" y="0"/>
                <wp:positionH relativeFrom="column">
                  <wp:posOffset>7970520</wp:posOffset>
                </wp:positionH>
                <wp:positionV relativeFrom="paragraph">
                  <wp:posOffset>57150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51645B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822B7A" w:rsidRPr="00822B7A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427E3" id="Text Box 13" o:spid="_x0000_s1036" type="#_x0000_t202" style="position:absolute;margin-left:627.6pt;margin-top:4.5pt;width:89pt;height:19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" filled="f" stroked="f">
                <v:textbox>
                  <w:txbxContent>
                    <w:p w14:paraId="0251645B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822B7A" w:rsidRPr="00822B7A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24EB00E7" w14:textId="77777777" w:rsidR="007372FF" w:rsidRPr="009C638F" w:rsidRDefault="007372FF" w:rsidP="007372FF">
      <w:pPr>
        <w:pStyle w:val="Default"/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14:paraId="668E6998" w14:textId="77777777"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14:paraId="0075D798" w14:textId="77777777"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……………………</w:t>
      </w:r>
      <w:r w:rsidR="00090E8D">
        <w:rPr>
          <w:rFonts w:ascii="Arial" w:hAnsi="Arial" w:cs="Arial"/>
          <w:sz w:val="22"/>
          <w:szCs w:val="22"/>
        </w:rPr>
        <w:t>.</w:t>
      </w:r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43DCA0DC" w14:textId="77777777"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0213EC12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magnitud similares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14:paraId="51542CCE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14:paraId="684D1BAF" w14:textId="77777777" w:rsidTr="00822B7A">
        <w:trPr>
          <w:trHeight w:val="1415"/>
          <w:jc w:val="center"/>
        </w:trPr>
        <w:tc>
          <w:tcPr>
            <w:tcW w:w="0" w:type="auto"/>
            <w:vAlign w:val="center"/>
          </w:tcPr>
          <w:p w14:paraId="2547B282" w14:textId="77777777"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vAlign w:val="center"/>
          </w:tcPr>
          <w:p w14:paraId="4A97DD46" w14:textId="77777777"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vAlign w:val="center"/>
          </w:tcPr>
          <w:p w14:paraId="3F109B2D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vAlign w:val="center"/>
          </w:tcPr>
          <w:p w14:paraId="7B1DD187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vAlign w:val="center"/>
          </w:tcPr>
          <w:p w14:paraId="41FC337C" w14:textId="77777777"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vAlign w:val="center"/>
          </w:tcPr>
          <w:p w14:paraId="034FF73D" w14:textId="77777777"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vAlign w:val="center"/>
          </w:tcPr>
          <w:p w14:paraId="2DCC94CF" w14:textId="77777777" w:rsidR="007372FF" w:rsidRPr="00011BDA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  <w:lang w:val="pt-BR"/>
              </w:rPr>
            </w:pPr>
            <w:r w:rsidRPr="00011BDA">
              <w:rPr>
                <w:rFonts w:ascii="Arial" w:hAnsi="Arial" w:cs="Arial"/>
                <w:b/>
                <w:bCs/>
                <w:sz w:val="20"/>
                <w:szCs w:val="22"/>
                <w:lang w:val="pt-BR"/>
              </w:rPr>
              <w:t>Titular principal (P) o Subcontratista (S)</w:t>
            </w:r>
          </w:p>
        </w:tc>
        <w:tc>
          <w:tcPr>
            <w:tcW w:w="1843" w:type="dxa"/>
            <w:vAlign w:val="center"/>
          </w:tcPr>
          <w:p w14:paraId="1C75A524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14:paraId="6BE13A15" w14:textId="77777777" w:rsidTr="00822B7A">
        <w:trPr>
          <w:trHeight w:val="229"/>
          <w:jc w:val="center"/>
        </w:trPr>
        <w:tc>
          <w:tcPr>
            <w:tcW w:w="0" w:type="auto"/>
          </w:tcPr>
          <w:p w14:paraId="712BFEF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14:paraId="3FE0FCE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35532C8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2DFB4C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B27BEB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ECC4CB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2EA716D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5B2314C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6D9D5BA" w14:textId="77777777" w:rsidTr="00822B7A">
        <w:trPr>
          <w:trHeight w:val="211"/>
          <w:jc w:val="center"/>
        </w:trPr>
        <w:tc>
          <w:tcPr>
            <w:tcW w:w="0" w:type="auto"/>
          </w:tcPr>
          <w:p w14:paraId="3A7E3A6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179273B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86E944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753ACB8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B9F815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131CB8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4E5A140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70BEE81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4F332CAD" w14:textId="77777777" w:rsidTr="00822B7A">
        <w:trPr>
          <w:trHeight w:val="229"/>
          <w:jc w:val="center"/>
        </w:trPr>
        <w:tc>
          <w:tcPr>
            <w:tcW w:w="0" w:type="auto"/>
          </w:tcPr>
          <w:p w14:paraId="4DE91CA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02FD3BF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47F1370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0BD92DB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25BC717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495AD3B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3C786D9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731030F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4D3DC091" w14:textId="77777777" w:rsidTr="00822B7A">
        <w:trPr>
          <w:trHeight w:val="229"/>
          <w:jc w:val="center"/>
        </w:trPr>
        <w:tc>
          <w:tcPr>
            <w:tcW w:w="0" w:type="auto"/>
          </w:tcPr>
          <w:p w14:paraId="7945C47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048FA88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1640469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3AE0CDA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5D3E150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31B9581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2E75BDE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760231C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22ED059F" w14:textId="77777777" w:rsidTr="00822B7A">
        <w:trPr>
          <w:trHeight w:val="229"/>
          <w:jc w:val="center"/>
        </w:trPr>
        <w:tc>
          <w:tcPr>
            <w:tcW w:w="0" w:type="auto"/>
          </w:tcPr>
          <w:p w14:paraId="551169F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181A38A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40FBA93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11989C2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26AC060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306EE27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28F2355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EF4083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7B0A9918" w14:textId="77777777" w:rsidTr="00822B7A">
        <w:trPr>
          <w:trHeight w:val="229"/>
          <w:jc w:val="center"/>
        </w:trPr>
        <w:tc>
          <w:tcPr>
            <w:tcW w:w="0" w:type="auto"/>
          </w:tcPr>
          <w:p w14:paraId="79FD692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14:paraId="09B8909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0890591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24B56A9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5EC804E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3A70825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0944D91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3149E60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468B3F4B" w14:textId="77777777" w:rsidTr="00822B7A">
        <w:trPr>
          <w:trHeight w:val="229"/>
          <w:jc w:val="center"/>
        </w:trPr>
        <w:tc>
          <w:tcPr>
            <w:tcW w:w="0" w:type="auto"/>
          </w:tcPr>
          <w:p w14:paraId="60A025E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ADAF63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3D2594D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5CCFBA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3DF7BA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2F96A54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414F942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24F42DB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14831AB8" w14:textId="77777777" w:rsidTr="00822B7A">
        <w:trPr>
          <w:trHeight w:val="211"/>
          <w:jc w:val="center"/>
        </w:trPr>
        <w:tc>
          <w:tcPr>
            <w:tcW w:w="0" w:type="auto"/>
          </w:tcPr>
          <w:p w14:paraId="6707EA5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35B64AD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2D61491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083E837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145A92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4877C10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3534B3F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41E8A15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36859995" w14:textId="77777777" w:rsidTr="00822B7A">
        <w:trPr>
          <w:trHeight w:val="229"/>
          <w:jc w:val="center"/>
        </w:trPr>
        <w:tc>
          <w:tcPr>
            <w:tcW w:w="0" w:type="auto"/>
          </w:tcPr>
          <w:p w14:paraId="04A4C59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403CBC9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751B05E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28BE591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296CB00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49A9F33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17E4ED7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447779B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7126A126" w14:textId="77777777" w:rsidTr="00822B7A">
        <w:trPr>
          <w:trHeight w:val="229"/>
          <w:jc w:val="center"/>
        </w:trPr>
        <w:tc>
          <w:tcPr>
            <w:tcW w:w="0" w:type="auto"/>
          </w:tcPr>
          <w:p w14:paraId="3E61A7C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436E04B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EB7934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139A10D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1884E04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3C9D956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047A844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B31D0D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14:paraId="72011A2D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14:paraId="2F56156D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………..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14:paraId="1480D1CA" w14:textId="77777777"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2CFCE808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14:paraId="7D5E56D7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14:paraId="27367170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6EAAAEED" w14:textId="77777777"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(Persona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 o personas autorizadas a firmar en nombre del Oferente)</w:t>
      </w:r>
    </w:p>
    <w:sectPr w:rsidR="00840E00" w:rsidRPr="00090E8D" w:rsidSect="00E81276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E43F0" w14:textId="77777777" w:rsidR="00B45D18" w:rsidRDefault="00B45D18" w:rsidP="001007E7">
      <w:pPr>
        <w:spacing w:after="0" w:line="240" w:lineRule="auto"/>
      </w:pPr>
      <w:r>
        <w:separator/>
      </w:r>
    </w:p>
  </w:endnote>
  <w:endnote w:type="continuationSeparator" w:id="0">
    <w:p w14:paraId="51FB21D1" w14:textId="77777777" w:rsidR="00B45D18" w:rsidRDefault="00B45D18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481BA" w14:textId="77777777" w:rsidR="001007E7" w:rsidRDefault="00830A6F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030649" wp14:editId="11151549">
              <wp:simplePos x="0" y="0"/>
              <wp:positionH relativeFrom="column">
                <wp:posOffset>-109220</wp:posOffset>
              </wp:positionH>
              <wp:positionV relativeFrom="paragraph">
                <wp:posOffset>20955</wp:posOffset>
              </wp:positionV>
              <wp:extent cx="577850" cy="175895"/>
              <wp:effectExtent l="0" t="1905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CF6057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1341C6"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830A6F">
                            <w:rPr>
                              <w:sz w:val="14"/>
                              <w:szCs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0306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-8.6pt;margin-top:1.65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" filled="f" stroked="f">
              <v:textbox inset="0,0,0,0">
                <w:txbxContent>
                  <w:p w14:paraId="37CF6057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1341C6"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830A6F">
                      <w:rPr>
                        <w:sz w:val="14"/>
                        <w:szCs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0DE412C" wp14:editId="197722E8">
              <wp:simplePos x="0" y="0"/>
              <wp:positionH relativeFrom="column">
                <wp:posOffset>7557770</wp:posOffset>
              </wp:positionH>
              <wp:positionV relativeFrom="paragraph">
                <wp:posOffset>-97155</wp:posOffset>
              </wp:positionV>
              <wp:extent cx="1541145" cy="20447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06A84D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58737E05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0DE412C" id="Text Box 3" o:spid="_x0000_s1038" type="#_x0000_t202" style="position:absolute;margin-left:595.1pt;margin-top:-7.65pt;width:121.35pt;height:16.1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" filled="f" stroked="f">
              <v:textbox style="mso-fit-shape-to-text:t" inset="0,0,0,0">
                <w:txbxContent>
                  <w:p w14:paraId="5606A84D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58737E05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14:paraId="62A1AA7D" w14:textId="77777777" w:rsidR="001007E7" w:rsidRDefault="002356C0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0A82E3BE" wp14:editId="5A67B21C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F16693B" w14:textId="77777777" w:rsidR="00B97B51" w:rsidRDefault="00B97B51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14:paraId="49CFE4E2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628E7" w14:textId="77777777" w:rsidR="00B45D18" w:rsidRDefault="00B45D18" w:rsidP="001007E7">
      <w:pPr>
        <w:spacing w:after="0" w:line="240" w:lineRule="auto"/>
      </w:pPr>
      <w:r>
        <w:separator/>
      </w:r>
    </w:p>
  </w:footnote>
  <w:footnote w:type="continuationSeparator" w:id="0">
    <w:p w14:paraId="3049B6DB" w14:textId="77777777" w:rsidR="00B45D18" w:rsidRDefault="00B45D18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8027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0EA"/>
    <w:rsid w:val="00011BDA"/>
    <w:rsid w:val="0001679F"/>
    <w:rsid w:val="00034DD9"/>
    <w:rsid w:val="00090E8D"/>
    <w:rsid w:val="000A5DAC"/>
    <w:rsid w:val="000B3B70"/>
    <w:rsid w:val="000B58C4"/>
    <w:rsid w:val="001007E7"/>
    <w:rsid w:val="001020C0"/>
    <w:rsid w:val="00123B8D"/>
    <w:rsid w:val="001341C6"/>
    <w:rsid w:val="001550BB"/>
    <w:rsid w:val="00157600"/>
    <w:rsid w:val="00163521"/>
    <w:rsid w:val="00165A4D"/>
    <w:rsid w:val="00170EC5"/>
    <w:rsid w:val="00191842"/>
    <w:rsid w:val="00194FF2"/>
    <w:rsid w:val="001F28CC"/>
    <w:rsid w:val="001F73A7"/>
    <w:rsid w:val="002356C0"/>
    <w:rsid w:val="00253DBA"/>
    <w:rsid w:val="0026335F"/>
    <w:rsid w:val="002655DF"/>
    <w:rsid w:val="00284B63"/>
    <w:rsid w:val="002860A4"/>
    <w:rsid w:val="002971F5"/>
    <w:rsid w:val="002E1412"/>
    <w:rsid w:val="00314023"/>
    <w:rsid w:val="0031441A"/>
    <w:rsid w:val="003B38E0"/>
    <w:rsid w:val="003F0543"/>
    <w:rsid w:val="0042490F"/>
    <w:rsid w:val="00466B9C"/>
    <w:rsid w:val="004762B3"/>
    <w:rsid w:val="004767CC"/>
    <w:rsid w:val="00476ABA"/>
    <w:rsid w:val="004C4743"/>
    <w:rsid w:val="004D7B58"/>
    <w:rsid w:val="0053293F"/>
    <w:rsid w:val="00535962"/>
    <w:rsid w:val="00551CCA"/>
    <w:rsid w:val="005B442B"/>
    <w:rsid w:val="00602C05"/>
    <w:rsid w:val="00611A07"/>
    <w:rsid w:val="0062592A"/>
    <w:rsid w:val="006506D0"/>
    <w:rsid w:val="00651E48"/>
    <w:rsid w:val="006660A9"/>
    <w:rsid w:val="006709BC"/>
    <w:rsid w:val="006758C0"/>
    <w:rsid w:val="006A43C4"/>
    <w:rsid w:val="007372FF"/>
    <w:rsid w:val="007500FC"/>
    <w:rsid w:val="007563D3"/>
    <w:rsid w:val="00780880"/>
    <w:rsid w:val="007B6F6F"/>
    <w:rsid w:val="007D608F"/>
    <w:rsid w:val="00810515"/>
    <w:rsid w:val="00822B7A"/>
    <w:rsid w:val="00830A6F"/>
    <w:rsid w:val="0083342F"/>
    <w:rsid w:val="00840E00"/>
    <w:rsid w:val="008610EA"/>
    <w:rsid w:val="00896739"/>
    <w:rsid w:val="008A68D0"/>
    <w:rsid w:val="008B3AE5"/>
    <w:rsid w:val="009A2AEC"/>
    <w:rsid w:val="009A41E5"/>
    <w:rsid w:val="00A16099"/>
    <w:rsid w:val="00A640BD"/>
    <w:rsid w:val="00A6449B"/>
    <w:rsid w:val="00A73BAD"/>
    <w:rsid w:val="00AB0F33"/>
    <w:rsid w:val="00AB4966"/>
    <w:rsid w:val="00AC0F95"/>
    <w:rsid w:val="00AD7919"/>
    <w:rsid w:val="00AE0C17"/>
    <w:rsid w:val="00AF0D2F"/>
    <w:rsid w:val="00B420BA"/>
    <w:rsid w:val="00B45D18"/>
    <w:rsid w:val="00B62EEF"/>
    <w:rsid w:val="00B8280F"/>
    <w:rsid w:val="00B97B51"/>
    <w:rsid w:val="00BC1D0C"/>
    <w:rsid w:val="00BC61BD"/>
    <w:rsid w:val="00BD1A76"/>
    <w:rsid w:val="00BE4FB0"/>
    <w:rsid w:val="00C02595"/>
    <w:rsid w:val="00C3792D"/>
    <w:rsid w:val="00C465F9"/>
    <w:rsid w:val="00C470D0"/>
    <w:rsid w:val="00C60365"/>
    <w:rsid w:val="00C66D08"/>
    <w:rsid w:val="00C95ADE"/>
    <w:rsid w:val="00CA4661"/>
    <w:rsid w:val="00CE67A3"/>
    <w:rsid w:val="00D24FA7"/>
    <w:rsid w:val="00D64696"/>
    <w:rsid w:val="00D90D49"/>
    <w:rsid w:val="00DC5D96"/>
    <w:rsid w:val="00DD4F3E"/>
    <w:rsid w:val="00E13E55"/>
    <w:rsid w:val="00E24CD5"/>
    <w:rsid w:val="00E81276"/>
    <w:rsid w:val="00EA7406"/>
    <w:rsid w:val="00ED39DD"/>
    <w:rsid w:val="00F001A0"/>
    <w:rsid w:val="00F116C5"/>
    <w:rsid w:val="00F225BF"/>
    <w:rsid w:val="00F25B99"/>
    <w:rsid w:val="00F4086F"/>
    <w:rsid w:val="00F50CCE"/>
    <w:rsid w:val="00F53753"/>
    <w:rsid w:val="00F7167E"/>
    <w:rsid w:val="00F7443C"/>
    <w:rsid w:val="00FC280C"/>
    <w:rsid w:val="00FC287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9C722C"/>
  <w15:docId w15:val="{55F2BA5D-9771-4E22-911C-9651C46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69479-CB35-4C13-999A-183832A72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Apertura.dotx</Template>
  <TotalTime>1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Erika Adaliana Beras Mercedes</cp:lastModifiedBy>
  <cp:revision>2</cp:revision>
  <cp:lastPrinted>2011-03-04T19:05:00Z</cp:lastPrinted>
  <dcterms:created xsi:type="dcterms:W3CDTF">2026-04-16T18:29:00Z</dcterms:created>
  <dcterms:modified xsi:type="dcterms:W3CDTF">2026-04-16T18:29:00Z</dcterms:modified>
</cp:coreProperties>
</file>