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0928" w14:textId="3E94CFE5" w:rsidR="00535962" w:rsidRPr="00F7167E" w:rsidRDefault="00464619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7D944E9" wp14:editId="6DF86525">
                <wp:simplePos x="0" y="0"/>
                <wp:positionH relativeFrom="column">
                  <wp:posOffset>4562475</wp:posOffset>
                </wp:positionH>
                <wp:positionV relativeFrom="paragraph">
                  <wp:posOffset>-595630</wp:posOffset>
                </wp:positionV>
                <wp:extent cx="1901190" cy="723900"/>
                <wp:effectExtent l="0" t="0" r="22860" b="1905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190" cy="723900"/>
                          <a:chOff x="12866" y="523"/>
                          <a:chExt cx="2738" cy="1140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1" y="561"/>
                            <a:ext cx="2663" cy="1102"/>
                            <a:chOff x="9151" y="720"/>
                            <a:chExt cx="2217" cy="1025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217" cy="66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6CA8A156" w14:textId="22A2C8DF" w:rsidR="001466B0" w:rsidRPr="00535962" w:rsidRDefault="00464619" w:rsidP="00464619">
                                    <w:r>
                                      <w:rPr>
                                        <w:rStyle w:val="Style2"/>
                                      </w:rPr>
                                      <w:t>FIMOVIT-CCC-CP-2026-0001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E5D057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944E9" id="Group 21" o:spid="_x0000_s1026" style="position:absolute;margin-left:359.25pt;margin-top:-46.9pt;width:149.7pt;height:57pt;z-index:251659776" coordorigin="12866,523" coordsize="2738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1;top:561;width:2663;height:1102" coordorigin="9151,720" coordsize="2217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217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6CA8A156" w14:textId="22A2C8DF" w:rsidR="001466B0" w:rsidRPr="00535962" w:rsidRDefault="00464619" w:rsidP="00464619">
                              <w:r>
                                <w:rPr>
                                  <w:rStyle w:val="Style2"/>
                                </w:rPr>
                                <w:t>FIMOVIT-CCC-CP-2026-0001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35E5D057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E2FC6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8462D4" wp14:editId="2C06BDA0">
                <wp:simplePos x="0" y="0"/>
                <wp:positionH relativeFrom="column">
                  <wp:posOffset>4705351</wp:posOffset>
                </wp:positionH>
                <wp:positionV relativeFrom="paragraph">
                  <wp:posOffset>161925</wp:posOffset>
                </wp:positionV>
                <wp:extent cx="162941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41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60D44" w14:textId="586988EC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4-16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464619">
                                  <w:rPr>
                                    <w:rStyle w:val="Style5"/>
                                    <w:lang w:val="es-DO"/>
                                  </w:rPr>
                                  <w:t>16 de abril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462D4" id="Text Box 12" o:spid="_x0000_s1031" type="#_x0000_t202" style="position:absolute;margin-left:370.5pt;margin-top:12.75pt;width:128.3pt;height:21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" filled="f" stroked="f">
                <v:textbox>
                  <w:txbxContent>
                    <w:p w14:paraId="62F60D44" w14:textId="586988EC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4-16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464619">
                            <w:rPr>
                              <w:rStyle w:val="Style5"/>
                              <w:lang w:val="es-DO"/>
                            </w:rPr>
                            <w:t>16 de abril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A7B6C2" wp14:editId="0837CE95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92D58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7B6C2" id="Text Box 20" o:spid="_x0000_s1032" type="#_x0000_t202" style="position:absolute;margin-left:-31.1pt;margin-top:-46.5pt;width:74.65pt;height:24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YjmxfgAAAACgEAAA8AAAAAAAAAAAAAAAAANAQAAGRycy9kb3ducmV2LnhtbFBLBQYAAAAA&#10;BAAEAPMAAABBBQAAAAA=&#10;" filled="f" stroked="f">
                <v:textbox inset="0,0,0,0">
                  <w:txbxContent>
                    <w:p w14:paraId="28592D58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63C4DB" wp14:editId="1283E120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78B03D24" w14:textId="54C1BFB1" w:rsidR="00BC61BD" w:rsidRPr="00BC61BD" w:rsidRDefault="00464619">
                                <w:pPr>
                                  <w:rPr>
                                    <w:lang w:val="en-US"/>
                                  </w:rPr>
                                </w:pPr>
                                <w:r w:rsidRPr="00464619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7E3D2E0" wp14:editId="3A454BB1">
                                      <wp:extent cx="845820" cy="318135"/>
                                      <wp:effectExtent l="0" t="0" r="0" b="5715"/>
                                      <wp:docPr id="2" name="Imagen 1" descr="Logotipo, nombre de la empresa&#10;&#10;Descripción generada automáticamente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18D42D1B-5116-4DA8-ACEF-9FC7DC802933}"/>
                                          </a:ext>
                                        </a:extLst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1" descr="Logotipo, nombre de la empresa&#10;&#10;Descripción generada automáticamente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18D42D1B-5116-4DA8-ACEF-9FC7DC802933}"/>
                                                  </a:ext>
                                                </a:extLst>
                                              </pic:cNvPr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3181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3C4DB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78B03D24" w14:textId="54C1BFB1" w:rsidR="00BC61BD" w:rsidRPr="00BC61BD" w:rsidRDefault="00464619">
                          <w:pPr>
                            <w:rPr>
                              <w:lang w:val="en-US"/>
                            </w:rPr>
                          </w:pPr>
                          <w:r w:rsidRPr="00464619">
                            <w:rPr>
                              <w:noProof/>
                            </w:rPr>
                            <w:drawing>
                              <wp:inline distT="0" distB="0" distL="0" distR="0" wp14:anchorId="27E3D2E0" wp14:editId="3A454BB1">
                                <wp:extent cx="845820" cy="318135"/>
                                <wp:effectExtent l="0" t="0" r="0" b="5715"/>
                                <wp:docPr id="2" name="Imagen 1" descr="Logotipo, nombre de la empresa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18D42D1B-5116-4DA8-ACEF-9FC7DC80293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1" descr="Logotipo, nombre de la empresa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8D42D1B-5116-4DA8-ACEF-9FC7DC80293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3181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DCCF6B4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603AC0" wp14:editId="4EBAC572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19764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03AC0" id="Text Box 13" o:spid="_x0000_s1034" type="#_x0000_t202" style="position:absolute;margin-left:415.05pt;margin-top:10.6pt;width:83.6pt;height:1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DB19764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6B2159EA" w14:textId="64FC48C9" w:rsidR="00535962" w:rsidRDefault="00CE2FC6" w:rsidP="00535962"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4A757C9" wp14:editId="0C443F11">
                <wp:simplePos x="0" y="0"/>
                <wp:positionH relativeFrom="column">
                  <wp:posOffset>172720</wp:posOffset>
                </wp:positionH>
                <wp:positionV relativeFrom="paragraph">
                  <wp:posOffset>263525</wp:posOffset>
                </wp:positionV>
                <wp:extent cx="5336540" cy="296545"/>
                <wp:effectExtent l="0" t="0" r="0" b="825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C55D3" w14:textId="360BA539" w:rsidR="002E1412" w:rsidRPr="00CE2FC6" w:rsidRDefault="00000000" w:rsidP="00A72F42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  <w:szCs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 w:rsidR="00CE2FC6" w:rsidRPr="00CE2FC6">
                                  <w:rPr>
                                    <w:rStyle w:val="Style8"/>
                                    <w:smallCaps/>
                                    <w:sz w:val="22"/>
                                    <w:szCs w:val="22"/>
                                  </w:rPr>
                                  <w:t>UNIDAD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757C9" id="Text Box 17" o:spid="_x0000_s1035" type="#_x0000_t202" style="position:absolute;margin-left:13.6pt;margin-top:20.75pt;width:420.2pt;height:23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" stroked="f">
                <v:textbox>
                  <w:txbxContent>
                    <w:p w14:paraId="22AC55D3" w14:textId="360BA539" w:rsidR="002E1412" w:rsidRPr="00CE2FC6" w:rsidRDefault="00000000" w:rsidP="00A72F42">
                      <w:pPr>
                        <w:jc w:val="center"/>
                        <w:rPr>
                          <w:sz w:val="22"/>
                          <w:szCs w:val="22"/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  <w:szCs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CE2FC6" w:rsidRPr="00CE2FC6">
                            <w:rPr>
                              <w:rStyle w:val="Style8"/>
                              <w:smallCaps/>
                              <w:sz w:val="22"/>
                              <w:szCs w:val="22"/>
                            </w:rPr>
                            <w:t>UNIDAD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FA01DC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357D41" wp14:editId="15131476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CCA4A" w14:textId="42B2C11E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464619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FIDEICOMISO DE MOVILIDAD Y TRANSPORTE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57D41" id="Text Box 16" o:spid="_x0000_s1036" type="#_x0000_t202" style="position:absolute;margin-left:93.6pt;margin-top:2.1pt;width:249.75pt;height:2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KNi+AEAANEDAAAOAAAAZHJzL2Uyb0RvYy54bWysU1Fv0zAQfkfiP1h+p2lKR7e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" stroked="f">
                <v:textbox>
                  <w:txbxContent>
                    <w:p w14:paraId="199CCA4A" w14:textId="42B2C11E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464619">
                            <w:rPr>
                              <w:rStyle w:val="Style6"/>
                              <w:sz w:val="24"/>
                              <w:szCs w:val="24"/>
                            </w:rPr>
                            <w:t>FIDEICOMISO DE MOVILIDAD Y TRANSPORTE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9835007" w14:textId="6A5BF614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DA21DA5" w14:textId="798E9A1A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04B16F" wp14:editId="0717BC8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0308F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4B16F" id="Text Box 18" o:spid="_x0000_s1037" type="#_x0000_t202" style="position:absolute;left:0;text-align:left;margin-left:78.45pt;margin-top:6.45pt;width:278.6pt;height:2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GgG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KvIk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GDQaAb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1150308F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6C142FA7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5D750843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DCAD013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89D4BA9" w14:textId="1DA4310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</w:t>
      </w:r>
    </w:p>
    <w:p w14:paraId="656C5574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D041538" w14:textId="77777777" w:rsidTr="00E82502">
        <w:trPr>
          <w:cantSplit/>
          <w:trHeight w:val="440"/>
        </w:trPr>
        <w:tc>
          <w:tcPr>
            <w:tcW w:w="9252" w:type="dxa"/>
          </w:tcPr>
          <w:p w14:paraId="081732C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73E50F81" w14:textId="77777777" w:rsidTr="00E82502">
        <w:trPr>
          <w:cantSplit/>
          <w:trHeight w:val="440"/>
        </w:trPr>
        <w:tc>
          <w:tcPr>
            <w:tcW w:w="9252" w:type="dxa"/>
          </w:tcPr>
          <w:p w14:paraId="20AEFB2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0DE22B4E" w14:textId="77777777" w:rsidTr="00E82502">
        <w:trPr>
          <w:cantSplit/>
          <w:trHeight w:val="440"/>
        </w:trPr>
        <w:tc>
          <w:tcPr>
            <w:tcW w:w="9252" w:type="dxa"/>
          </w:tcPr>
          <w:p w14:paraId="3590C4F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05A56767" w14:textId="77777777" w:rsidTr="00E82502">
        <w:trPr>
          <w:cantSplit/>
          <w:trHeight w:val="440"/>
        </w:trPr>
        <w:tc>
          <w:tcPr>
            <w:tcW w:w="9252" w:type="dxa"/>
          </w:tcPr>
          <w:p w14:paraId="38A3F97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08C0A052" w14:textId="77777777" w:rsidTr="00E82502">
        <w:trPr>
          <w:cantSplit/>
          <w:trHeight w:val="440"/>
        </w:trPr>
        <w:tc>
          <w:tcPr>
            <w:tcW w:w="9252" w:type="dxa"/>
          </w:tcPr>
          <w:p w14:paraId="357C9DDB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407C5CD0" w14:textId="77777777" w:rsidTr="00E82502">
        <w:trPr>
          <w:cantSplit/>
          <w:trHeight w:val="440"/>
        </w:trPr>
        <w:tc>
          <w:tcPr>
            <w:tcW w:w="9252" w:type="dxa"/>
          </w:tcPr>
          <w:p w14:paraId="60D32162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1EB4A44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130E7B4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2D9B291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3483D48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7E016C61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CE2FC6">
      <w:footerReference w:type="default" r:id="rId8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04E6A" w14:textId="77777777" w:rsidR="00AD46FF" w:rsidRDefault="00AD46FF" w:rsidP="001007E7">
      <w:pPr>
        <w:spacing w:after="0" w:line="240" w:lineRule="auto"/>
      </w:pPr>
      <w:r>
        <w:separator/>
      </w:r>
    </w:p>
  </w:endnote>
  <w:endnote w:type="continuationSeparator" w:id="0">
    <w:p w14:paraId="1BA01986" w14:textId="77777777" w:rsidR="00AD46FF" w:rsidRDefault="00AD46F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75CE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3B37AE19" wp14:editId="621EC0AF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D2DDFA" wp14:editId="449AA8F2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5FA9E9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6D060D2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D2DD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2C5FA9E9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6D060D2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501FAE" wp14:editId="28DC5943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75091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501FAE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07D75091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0FF5259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4AB0162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04FB402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CB98DA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57B890C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F76AB" w14:textId="77777777" w:rsidR="00AD46FF" w:rsidRDefault="00AD46FF" w:rsidP="001007E7">
      <w:pPr>
        <w:spacing w:after="0" w:line="240" w:lineRule="auto"/>
      </w:pPr>
      <w:r>
        <w:separator/>
      </w:r>
    </w:p>
  </w:footnote>
  <w:footnote w:type="continuationSeparator" w:id="0">
    <w:p w14:paraId="60E7C467" w14:textId="77777777" w:rsidR="00AD46FF" w:rsidRDefault="00AD46FF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D4CF8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4619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46FF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2FC6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A1AF8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Erika Adaliana Beras Mercedes</cp:lastModifiedBy>
  <cp:revision>2</cp:revision>
  <cp:lastPrinted>2011-03-04T18:48:00Z</cp:lastPrinted>
  <dcterms:created xsi:type="dcterms:W3CDTF">2026-04-16T18:14:00Z</dcterms:created>
  <dcterms:modified xsi:type="dcterms:W3CDTF">2026-04-16T18:14:00Z</dcterms:modified>
</cp:coreProperties>
</file>